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Look w:val="04A0" w:firstRow="1" w:lastRow="0" w:firstColumn="1" w:lastColumn="0" w:noHBand="0" w:noVBand="1"/>
      </w:tblPr>
      <w:tblGrid>
        <w:gridCol w:w="10194"/>
      </w:tblGrid>
      <w:tr w:rsidR="008C0F6C" w:rsidRPr="00D45CD1" w14:paraId="735A6020" w14:textId="77777777" w:rsidTr="00247F93">
        <w:tc>
          <w:tcPr>
            <w:tcW w:w="10194" w:type="dxa"/>
          </w:tcPr>
          <w:p w14:paraId="4EC5606C" w14:textId="25418A9A" w:rsidR="008C0F6C" w:rsidRPr="00D45CD1" w:rsidRDefault="008C0F6C" w:rsidP="00247F93">
            <w:pPr>
              <w:rPr>
                <w:rFonts w:ascii="UD Digi Kyokasho NK-R" w:eastAsia="UD Digi Kyokasho NK-R" w:hAnsi="Century"/>
                <w:szCs w:val="21"/>
              </w:rPr>
            </w:pPr>
            <w:r w:rsidRPr="00F35C92">
              <w:rPr>
                <w:rFonts w:ascii="UD Digi Kyokasho NK-R" w:eastAsia="UD Digi Kyokasho NK-R" w:hAnsi="Century" w:hint="eastAsia"/>
              </w:rPr>
              <w:t>202</w:t>
            </w:r>
            <w:r>
              <w:rPr>
                <w:rFonts w:ascii="UD Digi Kyokasho NK-R" w:eastAsia="UD Digi Kyokasho NK-R" w:hAnsi="Century" w:hint="eastAsia"/>
              </w:rPr>
              <w:t>5</w:t>
            </w:r>
            <w:r w:rsidRPr="00F35C92">
              <w:rPr>
                <w:rFonts w:ascii="UD Digi Kyokasho NK-R" w:eastAsia="UD Digi Kyokasho NK-R" w:hAnsi="Century" w:hint="eastAsia"/>
              </w:rPr>
              <w:t>年</w:t>
            </w:r>
            <w:r>
              <w:rPr>
                <w:rFonts w:ascii="UD Digi Kyokasho NK-R" w:eastAsia="UD Digi Kyokasho NK-R" w:hAnsi="Century" w:hint="eastAsia"/>
              </w:rPr>
              <w:t>5</w:t>
            </w:r>
            <w:r w:rsidRPr="00F35C92">
              <w:rPr>
                <w:rFonts w:ascii="UD Digi Kyokasho NK-R" w:eastAsia="UD Digi Kyokasho NK-R" w:hAnsi="Century" w:hint="eastAsia"/>
              </w:rPr>
              <w:t>月第</w:t>
            </w:r>
            <w:r>
              <w:rPr>
                <w:rFonts w:ascii="UD Digi Kyokasho NK-R" w:eastAsia="UD Digi Kyokasho NK-R" w:hAnsi="Century" w:hint="eastAsia"/>
              </w:rPr>
              <w:t xml:space="preserve">４週 </w:t>
            </w:r>
            <w:r w:rsidRPr="00F35C92">
              <w:rPr>
                <w:rFonts w:ascii="UD Digi Kyokasho NK-R" w:eastAsia="UD Digi Kyokasho NK-R" w:hAnsi="Century" w:hint="eastAsia"/>
              </w:rPr>
              <w:t>【</w:t>
            </w:r>
            <w:r>
              <w:rPr>
                <w:rFonts w:ascii="UD Digi Kyokasho NK-R" w:eastAsia="UD Digi Kyokasho NK-R" w:hAnsi="Century" w:hint="eastAsia"/>
              </w:rPr>
              <w:t>5</w:t>
            </w:r>
            <w:r w:rsidRPr="00F35C92">
              <w:rPr>
                <w:rFonts w:ascii="UD Digi Kyokasho NK-R" w:eastAsia="UD Digi Kyokasho NK-R" w:hAnsi="Century" w:hint="eastAsia"/>
              </w:rPr>
              <w:t>/</w:t>
            </w:r>
            <w:r>
              <w:rPr>
                <w:rFonts w:ascii="UD Digi Kyokasho NK-R" w:eastAsia="UD Digi Kyokasho NK-R" w:hAnsi="Century" w:hint="eastAsia"/>
              </w:rPr>
              <w:t>３０発行</w:t>
            </w:r>
            <w:r w:rsidRPr="00F35C92">
              <w:rPr>
                <w:rFonts w:ascii="UD Digi Kyokasho NK-R" w:eastAsia="UD Digi Kyokasho NK-R" w:hAnsi="Century" w:hint="eastAsia"/>
              </w:rPr>
              <w:t xml:space="preserve">】　</w:t>
            </w:r>
          </w:p>
          <w:p w14:paraId="0510DF7D" w14:textId="37901974" w:rsidR="008C0F6C" w:rsidRPr="00D45CD1" w:rsidRDefault="008C0F6C" w:rsidP="00247F93">
            <w:pPr>
              <w:rPr>
                <w:rFonts w:ascii="UD Digi Kyokasho NK-R" w:eastAsia="UD Digi Kyokasho NK-R" w:hAnsi="Century"/>
                <w:szCs w:val="21"/>
              </w:rPr>
            </w:pPr>
            <w:r w:rsidRPr="00F35C92">
              <w:rPr>
                <w:rFonts w:ascii="UD Digi Kyokasho NK-R" w:eastAsia="UD Digi Kyokasho NK-R" w:hAnsi="Century" w:hint="eastAsia"/>
              </w:rPr>
              <w:t xml:space="preserve">小学生用教材　　</w:t>
            </w:r>
            <w:r>
              <w:rPr>
                <w:rFonts w:ascii="UD Digi Kyokasho NK-R" w:eastAsia="UD Digi Kyokasho NK-R" w:hAnsi="Century" w:hint="eastAsia"/>
              </w:rPr>
              <w:t xml:space="preserve">ドラマ「あんぱん」と、やなせたかしさん　　　　</w:t>
            </w:r>
            <w:r w:rsidRPr="00F35C92">
              <w:rPr>
                <w:rFonts w:ascii="UD Digi Kyokasho NK-R" w:eastAsia="UD Digi Kyokasho NK-R" w:hAnsi="Century" w:hint="eastAsia"/>
              </w:rPr>
              <w:t>模範解答と指導の手引</w:t>
            </w:r>
          </w:p>
        </w:tc>
      </w:tr>
    </w:tbl>
    <w:p w14:paraId="6D26A1C9" w14:textId="77777777" w:rsidR="008C0F6C" w:rsidRPr="004A7133" w:rsidRDefault="008C0F6C" w:rsidP="008C0F6C">
      <w:pPr>
        <w:rPr>
          <w:rFonts w:ascii="UD Digi Kyokasho NK-R" w:eastAsia="UD Digi Kyokasho NK-R" w:hAnsi="Century"/>
          <w:szCs w:val="21"/>
        </w:rPr>
      </w:pPr>
      <w:r w:rsidRPr="00114F13">
        <w:rPr>
          <w:rFonts w:ascii="UD Digi Kyokasho NK-R" w:eastAsia="UD Digi Kyokasho NK-R" w:hAnsi="Century" w:hint="eastAsia"/>
          <w:szCs w:val="21"/>
          <w:highlight w:val="yellow"/>
        </w:rPr>
        <w:t>教材のダウンロード期限について</w:t>
      </w:r>
    </w:p>
    <w:p w14:paraId="7E198717" w14:textId="77777777" w:rsidR="008C0F6C" w:rsidRDefault="008C0F6C" w:rsidP="008C0F6C">
      <w:pPr>
        <w:rPr>
          <w:rFonts w:ascii="UD Digi Kyokasho NK-R" w:eastAsia="UD Digi Kyokasho NK-R" w:hAnsi="Century"/>
          <w:color w:val="FF0000"/>
          <w:szCs w:val="21"/>
        </w:rPr>
      </w:pPr>
      <w:r w:rsidRPr="004A7133">
        <w:rPr>
          <w:rFonts w:ascii="UD Digi Kyokasho NK-R" w:eastAsia="UD Digi Kyokasho NK-R" w:hAnsi="Century" w:hint="eastAsia"/>
          <w:szCs w:val="21"/>
        </w:rPr>
        <w:t>毎週金</w:t>
      </w:r>
      <w:r>
        <w:rPr>
          <w:rFonts w:ascii="UD Digi Kyokasho NK-R" w:eastAsia="UD Digi Kyokasho NK-R" w:hAnsi="Century" w:hint="eastAsia"/>
          <w:szCs w:val="21"/>
        </w:rPr>
        <w:t>曜・</w:t>
      </w:r>
      <w:r w:rsidRPr="004A7133">
        <w:rPr>
          <w:rFonts w:ascii="UD Digi Kyokasho NK-R" w:eastAsia="UD Digi Kyokasho NK-R" w:hAnsi="Century" w:hint="eastAsia"/>
          <w:szCs w:val="21"/>
        </w:rPr>
        <w:t>朝7：00に「ニュース教材を発行しました」</w:t>
      </w:r>
      <w:r>
        <w:rPr>
          <w:rFonts w:ascii="UD Digi Kyokasho NK-R" w:eastAsia="UD Digi Kyokasho NK-R" w:hAnsi="Century" w:hint="eastAsia"/>
          <w:szCs w:val="21"/>
        </w:rPr>
        <w:t>のお知らせ</w:t>
      </w:r>
      <w:r w:rsidRPr="004A7133">
        <w:rPr>
          <w:rFonts w:ascii="UD Digi Kyokasho NK-R" w:eastAsia="UD Digi Kyokasho NK-R" w:hAnsi="Century" w:hint="eastAsia"/>
          <w:szCs w:val="21"/>
        </w:rPr>
        <w:t>メールを全ての購読者</w:t>
      </w:r>
      <w:r>
        <w:rPr>
          <w:rFonts w:ascii="UD Digi Kyokasho NK-R" w:eastAsia="UD Digi Kyokasho NK-R" w:hAnsi="Century" w:hint="eastAsia"/>
          <w:szCs w:val="21"/>
        </w:rPr>
        <w:t>様</w:t>
      </w:r>
      <w:r w:rsidRPr="004A7133">
        <w:rPr>
          <w:rFonts w:ascii="UD Digi Kyokasho NK-R" w:eastAsia="UD Digi Kyokasho NK-R" w:hAnsi="Century" w:hint="eastAsia"/>
          <w:szCs w:val="21"/>
        </w:rPr>
        <w:t>にお送りしています</w:t>
      </w:r>
      <w:r>
        <w:rPr>
          <w:rFonts w:ascii="UD Digi Kyokasho NK-R" w:eastAsia="UD Digi Kyokasho NK-R" w:hAnsi="Century" w:hint="eastAsia"/>
          <w:szCs w:val="21"/>
        </w:rPr>
        <w:t>。</w:t>
      </w:r>
      <w:r>
        <w:rPr>
          <w:rFonts w:ascii="UD Digi Kyokasho NK-R" w:eastAsia="UD Digi Kyokasho NK-R" w:hAnsi="Century"/>
          <w:szCs w:val="21"/>
        </w:rPr>
        <w:br/>
      </w:r>
      <w:r w:rsidRPr="004A7133">
        <w:rPr>
          <w:rFonts w:ascii="UD Digi Kyokasho NK-R" w:eastAsia="UD Digi Kyokasho NK-R" w:hAnsi="Century" w:hint="eastAsia"/>
          <w:szCs w:val="21"/>
        </w:rPr>
        <w:t>そのメールで</w:t>
      </w:r>
      <w:r w:rsidRPr="00114F13">
        <w:rPr>
          <w:rFonts w:ascii="UD Digi Kyokasho NK-R" w:eastAsia="UD Digi Kyokasho NK-R" w:hAnsi="Century" w:hint="eastAsia"/>
          <w:color w:val="FF0000"/>
          <w:szCs w:val="21"/>
        </w:rPr>
        <w:t>「できるだけ3週間以内に教材をダウンロードして下さい。期間内にダウンロードできなかった場合は、</w:t>
      </w:r>
    </w:p>
    <w:p w14:paraId="34606CED" w14:textId="77777777" w:rsidR="008C0F6C" w:rsidRPr="0003589B" w:rsidRDefault="008C0F6C" w:rsidP="008C0F6C">
      <w:pPr>
        <w:rPr>
          <w:rFonts w:ascii="UD Digi Kyokasho NK-R" w:eastAsia="UD Digi Kyokasho NK-R" w:hAnsi="Century"/>
          <w:color w:val="FF0000"/>
          <w:szCs w:val="21"/>
        </w:rPr>
      </w:pPr>
      <w:r w:rsidRPr="00114F13">
        <w:rPr>
          <w:rFonts w:ascii="UD Digi Kyokasho NK-R" w:eastAsia="UD Digi Kyokasho NK-R" w:hAnsi="Century" w:hint="eastAsia"/>
          <w:color w:val="FF0000"/>
          <w:szCs w:val="21"/>
        </w:rPr>
        <w:t>お手数ですが、パスワードをお教えしますので、お問合せ下さい」</w:t>
      </w:r>
      <w:r>
        <w:rPr>
          <w:rFonts w:ascii="UD Digi Kyokasho NK-R" w:eastAsia="UD Digi Kyokasho NK-R" w:hAnsi="Century" w:hint="eastAsia"/>
          <w:szCs w:val="21"/>
        </w:rPr>
        <w:t>とお願いをしています。</w:t>
      </w:r>
    </w:p>
    <w:p w14:paraId="723F8567" w14:textId="77777777" w:rsidR="008C0F6C" w:rsidRDefault="008C0F6C" w:rsidP="008C0F6C">
      <w:pPr>
        <w:rPr>
          <w:rFonts w:ascii="UD Digi Kyokasho NK-R" w:eastAsia="UD Digi Kyokasho NK-R" w:hAnsi="Century"/>
          <w:szCs w:val="21"/>
        </w:rPr>
      </w:pPr>
      <w:r>
        <w:rPr>
          <w:rFonts w:ascii="UD Digi Kyokasho NK-R" w:eastAsia="UD Digi Kyokasho NK-R" w:hAnsi="Century" w:hint="eastAsia"/>
          <w:szCs w:val="21"/>
        </w:rPr>
        <w:t>万が一メールが届いていない方は、</w:t>
      </w:r>
      <w:hyperlink r:id="rId7" w:history="1">
        <w:r w:rsidRPr="00B02186">
          <w:rPr>
            <w:rStyle w:val="a4"/>
            <w:rFonts w:ascii="UD Digi Kyokasho NK-R" w:eastAsia="UD Digi Kyokasho NK-R" w:hAnsi="Century" w:hint="eastAsia"/>
            <w:szCs w:val="21"/>
          </w:rPr>
          <w:t>tsubaki.yuki1229@gmail.com</w:t>
        </w:r>
      </w:hyperlink>
      <w:r>
        <w:rPr>
          <w:rFonts w:ascii="UD Digi Kyokasho NK-R" w:eastAsia="UD Digi Kyokasho NK-R" w:hAnsi="Century" w:hint="eastAsia"/>
          <w:szCs w:val="21"/>
        </w:rPr>
        <w:t>にお問い合わせください。</w:t>
      </w:r>
    </w:p>
    <w:p w14:paraId="09EDC14C" w14:textId="77777777" w:rsidR="008C0F6C" w:rsidRPr="004A7133" w:rsidRDefault="008C0F6C" w:rsidP="008C0F6C">
      <w:pPr>
        <w:rPr>
          <w:rFonts w:ascii="UD Digi Kyokasho NK-R" w:eastAsia="UD Digi Kyokasho NK-R" w:hAnsi="Century"/>
          <w:szCs w:val="21"/>
        </w:rPr>
      </w:pPr>
      <w:r w:rsidRPr="004A7133">
        <w:rPr>
          <w:rFonts w:ascii="UD Digi Kyokasho NK-R" w:eastAsia="UD Digi Kyokasho NK-R" w:hAnsi="Century" w:hint="eastAsia"/>
          <w:szCs w:val="21"/>
        </w:rPr>
        <w:t>Instagram</w:t>
      </w:r>
      <w:r>
        <w:rPr>
          <w:rFonts w:ascii="UD Digi Kyokasho NK-R" w:eastAsia="UD Digi Kyokasho NK-R" w:hAnsi="Century" w:hint="eastAsia"/>
          <w:szCs w:val="21"/>
        </w:rPr>
        <w:t>でも</w:t>
      </w:r>
      <w:r w:rsidRPr="004A7133">
        <w:rPr>
          <w:rFonts w:ascii="UD Digi Kyokasho NK-R" w:eastAsia="UD Digi Kyokasho NK-R" w:hAnsi="Century" w:hint="eastAsia"/>
          <w:szCs w:val="21"/>
        </w:rPr>
        <w:t>毎週金曜</w:t>
      </w:r>
      <w:r>
        <w:rPr>
          <w:rFonts w:ascii="UD Digi Kyokasho NK-R" w:eastAsia="UD Digi Kyokasho NK-R" w:hAnsi="Century" w:hint="eastAsia"/>
          <w:szCs w:val="21"/>
        </w:rPr>
        <w:t>に「教材発行しました」の</w:t>
      </w:r>
      <w:r w:rsidRPr="004A7133">
        <w:rPr>
          <w:rFonts w:ascii="UD Digi Kyokasho NK-R" w:eastAsia="UD Digi Kyokasho NK-R" w:hAnsi="Century" w:hint="eastAsia"/>
          <w:szCs w:val="21"/>
        </w:rPr>
        <w:t>お知らせを出しているので、フォロー</w:t>
      </w:r>
      <w:r>
        <w:rPr>
          <w:rFonts w:ascii="UD Digi Kyokasho NK-R" w:eastAsia="UD Digi Kyokasho NK-R" w:hAnsi="Century" w:hint="eastAsia"/>
          <w:szCs w:val="21"/>
        </w:rPr>
        <w:t>していただければ幸いです。</w:t>
      </w:r>
    </w:p>
    <w:p w14:paraId="011D4446" w14:textId="77777777" w:rsidR="008C0F6C" w:rsidRDefault="008C0F6C" w:rsidP="008C0F6C">
      <w:pPr>
        <w:rPr>
          <w:rFonts w:ascii="UD Digi Kyokasho NK-R" w:eastAsia="UD Digi Kyokasho NK-R" w:hAnsi="Century"/>
          <w:color w:val="0563C1" w:themeColor="hyperlink"/>
          <w:szCs w:val="21"/>
          <w:u w:val="single"/>
        </w:rPr>
      </w:pPr>
      <w:r w:rsidRPr="004A7133">
        <w:rPr>
          <w:rFonts w:ascii="UD Digi Kyokasho NK-R" w:eastAsia="UD Digi Kyokasho NK-R" w:hAnsi="Century" w:hint="eastAsia"/>
          <w:szCs w:val="21"/>
        </w:rPr>
        <w:t xml:space="preserve">★椿由紀　Instagram　</w:t>
      </w:r>
      <w:r w:rsidRPr="004A7133">
        <w:t xml:space="preserve"> </w:t>
      </w:r>
      <w:hyperlink r:id="rId8" w:history="1">
        <w:r w:rsidRPr="004A7133">
          <w:rPr>
            <w:rFonts w:ascii="UD Digi Kyokasho NK-R" w:eastAsia="UD Digi Kyokasho NK-R" w:hAnsi="Century"/>
            <w:color w:val="0563C1" w:themeColor="hyperlink"/>
            <w:szCs w:val="21"/>
            <w:u w:val="single"/>
          </w:rPr>
          <w:t>https://www.instagram.com/yuki_tsubaki2020/</w:t>
        </w:r>
      </w:hyperlink>
    </w:p>
    <w:p w14:paraId="5AD0E5BA" w14:textId="77777777" w:rsidR="008C0F6C" w:rsidRDefault="008C0F6C" w:rsidP="008C0F6C">
      <w:pPr>
        <w:rPr>
          <w:rFonts w:ascii="UD Digi Kyokasho NK-R" w:eastAsia="UD Digi Kyokasho NK-R" w:hAnsi="Century"/>
          <w:szCs w:val="21"/>
        </w:rPr>
      </w:pPr>
      <w:r w:rsidRPr="004A7133">
        <w:rPr>
          <w:rFonts w:ascii="UD Digi Kyokasho NK-R" w:eastAsia="UD Digi Kyokasho NK-R" w:hAnsi="Century" w:hint="eastAsia"/>
          <w:szCs w:val="21"/>
          <w:highlight w:val="yellow"/>
        </w:rPr>
        <w:t>この教材の使い方</w:t>
      </w:r>
    </w:p>
    <w:p w14:paraId="1B0A0889" w14:textId="77777777" w:rsidR="008C0F6C" w:rsidRPr="002C2151" w:rsidRDefault="008C0F6C" w:rsidP="008C0F6C">
      <w:pPr>
        <w:pStyle w:val="a3"/>
        <w:rPr>
          <w:rFonts w:ascii="UD デジタル 教科書体 NK" w:eastAsia="UD デジタル 教科書体 NK"/>
          <w:sz w:val="18"/>
          <w:szCs w:val="18"/>
        </w:rPr>
      </w:pPr>
      <w:r w:rsidRPr="002C2151">
        <w:rPr>
          <w:rFonts w:ascii="UD デジタル 教科書体 NK" w:eastAsia="UD デジタル 教科書体 NK" w:hint="eastAsia"/>
          <w:sz w:val="18"/>
          <w:szCs w:val="18"/>
        </w:rPr>
        <w:t>1）この教材はコピーOKです。生徒の人数分、配布してください。</w:t>
      </w:r>
    </w:p>
    <w:p w14:paraId="6AF6274A" w14:textId="77777777" w:rsidR="008C0F6C" w:rsidRPr="002C2151" w:rsidRDefault="008C0F6C" w:rsidP="008C0F6C">
      <w:pPr>
        <w:pStyle w:val="a3"/>
        <w:rPr>
          <w:rFonts w:ascii="UD デジタル 教科書体 NK" w:eastAsia="UD デジタル 教科書体 NK"/>
          <w:sz w:val="18"/>
          <w:szCs w:val="18"/>
        </w:rPr>
      </w:pPr>
      <w:r w:rsidRPr="002C2151">
        <w:rPr>
          <w:rFonts w:ascii="UD デジタル 教科書体 NK" w:eastAsia="UD デジタル 教科書体 NK" w:hint="eastAsia"/>
          <w:sz w:val="18"/>
          <w:szCs w:val="18"/>
        </w:rPr>
        <w:t>2）Zoomなどのオンライン授業で、画面共有しての使用も歓迎します。</w:t>
      </w:r>
    </w:p>
    <w:p w14:paraId="004E3294" w14:textId="77777777" w:rsidR="008C0F6C" w:rsidRPr="002C2151" w:rsidRDefault="008C0F6C" w:rsidP="008C0F6C">
      <w:pPr>
        <w:pStyle w:val="a3"/>
        <w:rPr>
          <w:rFonts w:ascii="UD デジタル 教科書体 NK" w:eastAsia="UD デジタル 教科書体 NK"/>
          <w:sz w:val="18"/>
          <w:szCs w:val="18"/>
        </w:rPr>
      </w:pPr>
      <w:r w:rsidRPr="002C2151">
        <w:rPr>
          <w:rFonts w:ascii="UD デジタル 教科書体 NK" w:eastAsia="UD デジタル 教科書体 NK" w:hint="eastAsia"/>
          <w:sz w:val="18"/>
          <w:szCs w:val="18"/>
        </w:rPr>
        <w:t>3）動画は自由に授業でご活用ください。音声ファイル（有料）のリンクは、生徒に送ってご活用下さい。</w:t>
      </w:r>
    </w:p>
    <w:p w14:paraId="52F7126F" w14:textId="77777777" w:rsidR="008C0F6C" w:rsidRPr="002C2151" w:rsidRDefault="008C0F6C" w:rsidP="008C0F6C">
      <w:pPr>
        <w:pStyle w:val="a3"/>
        <w:rPr>
          <w:rFonts w:ascii="UD デジタル 教科書体 NK" w:eastAsia="UD デジタル 教科書体 NK"/>
          <w:sz w:val="18"/>
          <w:szCs w:val="18"/>
        </w:rPr>
      </w:pPr>
      <w:r w:rsidRPr="002C2151">
        <w:rPr>
          <w:rFonts w:ascii="UD デジタル 教科書体 NK" w:eastAsia="UD デジタル 教科書体 NK" w:hint="eastAsia"/>
          <w:sz w:val="18"/>
          <w:szCs w:val="18"/>
        </w:rPr>
        <w:t>4）Wordファイルは自由に加工可能です。問題の削除、本文や設問の変更、加筆や画像の追加もご自由にどうぞ。</w:t>
      </w:r>
    </w:p>
    <w:p w14:paraId="6B8B0EC7" w14:textId="77777777" w:rsidR="008C0F6C" w:rsidRPr="002C2151" w:rsidRDefault="008C0F6C" w:rsidP="008C0F6C">
      <w:pPr>
        <w:pStyle w:val="a3"/>
        <w:rPr>
          <w:rFonts w:ascii="UD デジタル 教科書体 NK" w:eastAsia="UD デジタル 教科書体 NK"/>
          <w:sz w:val="18"/>
          <w:szCs w:val="18"/>
        </w:rPr>
      </w:pPr>
      <w:r w:rsidRPr="002C2151">
        <w:rPr>
          <w:rFonts w:ascii="UD デジタル 教科書体 NK" w:eastAsia="UD デジタル 教科書体 NK" w:hint="eastAsia"/>
          <w:sz w:val="18"/>
          <w:szCs w:val="18"/>
        </w:rPr>
        <w:t>5）設問の言語（英語</w:t>
      </w:r>
      <w:r>
        <w:rPr>
          <w:rFonts w:ascii="UD デジタル 教科書体 NK" w:eastAsia="UD デジタル 教科書体 NK" w:hint="eastAsia"/>
          <w:sz w:val="18"/>
          <w:szCs w:val="18"/>
        </w:rPr>
        <w:t>／</w:t>
      </w:r>
      <w:r w:rsidRPr="002C2151">
        <w:rPr>
          <w:rFonts w:ascii="UD デジタル 教科書体 NK" w:eastAsia="UD デジタル 教科書体 NK" w:hint="eastAsia"/>
          <w:sz w:val="18"/>
          <w:szCs w:val="18"/>
        </w:rPr>
        <w:t>日本語）や難度は</w:t>
      </w:r>
      <w:r>
        <w:rPr>
          <w:rFonts w:ascii="UD デジタル 教科書体 NK" w:eastAsia="UD デジタル 教科書体 NK" w:hint="eastAsia"/>
          <w:sz w:val="18"/>
          <w:szCs w:val="18"/>
        </w:rPr>
        <w:t>ご自由に</w:t>
      </w:r>
      <w:r w:rsidRPr="002C2151">
        <w:rPr>
          <w:rFonts w:ascii="UD デジタル 教科書体 NK" w:eastAsia="UD デジタル 教科書体 NK" w:hint="eastAsia"/>
          <w:sz w:val="18"/>
          <w:szCs w:val="18"/>
        </w:rPr>
        <w:t>調整してください。全てのご要望に個別対応できませんが、アレンジは大歓迎です。</w:t>
      </w:r>
    </w:p>
    <w:p w14:paraId="50C2EA71" w14:textId="77777777" w:rsidR="008C0F6C" w:rsidRPr="002C2151" w:rsidRDefault="008C0F6C" w:rsidP="008C0F6C">
      <w:pPr>
        <w:pStyle w:val="a3"/>
        <w:rPr>
          <w:rFonts w:ascii="UD デジタル 教科書体 NK" w:eastAsia="UD デジタル 教科書体 NK"/>
          <w:sz w:val="18"/>
          <w:szCs w:val="18"/>
        </w:rPr>
      </w:pPr>
      <w:r w:rsidRPr="002C2151">
        <w:rPr>
          <w:rFonts w:ascii="UD デジタル 教科書体 NK" w:eastAsia="UD デジタル 教科書体 NK" w:hint="eastAsia"/>
          <w:sz w:val="18"/>
          <w:szCs w:val="18"/>
        </w:rPr>
        <w:t>6）文法・スペルミスには注意していますが、万一の誤りは後日HPに訂正版を掲載します。発見された場合はご連絡いただけると助かりますが、修正してそのままご使用いただいても構いません。</w:t>
      </w:r>
    </w:p>
    <w:p w14:paraId="60A8DE85" w14:textId="77777777" w:rsidR="008C0F6C" w:rsidRPr="002C2151" w:rsidRDefault="008C0F6C" w:rsidP="008C0F6C">
      <w:pPr>
        <w:pBdr>
          <w:bottom w:val="single" w:sz="4" w:space="1" w:color="auto"/>
        </w:pBdr>
        <w:ind w:left="180" w:hangingChars="100" w:hanging="180"/>
        <w:rPr>
          <w:rFonts w:ascii="UD デジタル 教科書体 NK" w:eastAsia="UD デジタル 教科書体 NK" w:hAnsi="Century"/>
          <w:sz w:val="18"/>
          <w:szCs w:val="18"/>
        </w:rPr>
      </w:pPr>
      <w:r w:rsidRPr="002C2151">
        <w:rPr>
          <w:rFonts w:ascii="UD デジタル 教科書体 NK" w:eastAsia="UD デジタル 教科書体 NK" w:hAnsi="Century" w:hint="eastAsia"/>
          <w:sz w:val="18"/>
          <w:szCs w:val="18"/>
        </w:rPr>
        <w:t>7) 全ての教材に暗唱文（重要文法、使える表現を含むキーセンテンス３文）を付けています。「夢タン」著者の木村達哉先生のセミナーをヒントにしています。音読・暗唱は英語上達の近道です。生徒のレベルに応じてご活用ください。</w:t>
      </w:r>
      <w:r>
        <w:rPr>
          <w:rFonts w:ascii="UD デジタル 教科書体 NK" w:eastAsia="UD デジタル 教科書体 NK" w:hAnsi="Century" w:hint="eastAsia"/>
          <w:sz w:val="18"/>
          <w:szCs w:val="18"/>
        </w:rPr>
        <w:t>（暗唱文のディクテーションまたは発音練習をしてから、本文に入る、という使い方もできます）</w:t>
      </w:r>
    </w:p>
    <w:p w14:paraId="496D7C9E" w14:textId="77777777" w:rsidR="008C0F6C" w:rsidRDefault="008C0F6C" w:rsidP="008C0F6C">
      <w:pPr>
        <w:rPr>
          <w:rFonts w:ascii="UD デジタル 教科書体 NK" w:eastAsia="UD デジタル 教科書体 NK" w:hAnsi="Century"/>
        </w:rPr>
      </w:pPr>
      <w:r w:rsidRPr="00173C34">
        <w:rPr>
          <w:rFonts w:ascii="UD デジタル 教科書体 NK" w:eastAsia="UD デジタル 教科書体 NK" w:hAnsi="Century" w:hint="eastAsia"/>
          <w:highlight w:val="cyan"/>
        </w:rPr>
        <w:t>参考にした英語記事</w:t>
      </w:r>
    </w:p>
    <w:p w14:paraId="6E945F4F" w14:textId="77777777" w:rsidR="008C0F6C" w:rsidRPr="007D07EC" w:rsidRDefault="008C0F6C" w:rsidP="008C0F6C">
      <w:pPr>
        <w:pStyle w:val="a3"/>
        <w:rPr>
          <w:rFonts w:ascii="UD デジタル 教科書体 NK" w:eastAsia="UD デジタル 教科書体 NK"/>
        </w:rPr>
      </w:pPr>
      <w:r w:rsidRPr="007D07EC">
        <w:rPr>
          <w:rFonts w:ascii="UD デジタル 教科書体 NK" w:eastAsia="UD デジタル 教科書体 NK" w:hint="eastAsia"/>
        </w:rPr>
        <w:t>2015年に作った教材に、下記の記事を元に加筆修正しました。</w:t>
      </w:r>
    </w:p>
    <w:p w14:paraId="4D194E5D" w14:textId="77777777" w:rsidR="008C0F6C" w:rsidRPr="007D07EC" w:rsidRDefault="008C0F6C" w:rsidP="008C0F6C">
      <w:pPr>
        <w:pStyle w:val="a3"/>
        <w:rPr>
          <w:rFonts w:ascii="UD デジタル 教科書体 NK" w:eastAsia="UD デジタル 教科書体 NK"/>
        </w:rPr>
      </w:pPr>
      <w:hyperlink r:id="rId9" w:history="1">
        <w:r w:rsidRPr="007D07EC">
          <w:rPr>
            <w:rStyle w:val="a4"/>
            <w:rFonts w:ascii="UD デジタル 教科書体 NK" w:eastAsia="UD デジタル 教科書体 NK" w:hint="eastAsia"/>
          </w:rPr>
          <w:t>https://japannews.yomiuri.co.jp/culture/film-tv/20250509-253260/</w:t>
        </w:r>
      </w:hyperlink>
    </w:p>
    <w:p w14:paraId="5EE01894" w14:textId="77777777" w:rsidR="008C0F6C" w:rsidRPr="007D07EC" w:rsidRDefault="008C0F6C" w:rsidP="008C0F6C">
      <w:pPr>
        <w:pStyle w:val="a3"/>
        <w:rPr>
          <w:rFonts w:ascii="UD デジタル 教科書体 NK" w:eastAsia="UD デジタル 教科書体 NK"/>
        </w:rPr>
      </w:pPr>
      <w:hyperlink r:id="rId10" w:history="1">
        <w:r w:rsidRPr="007D07EC">
          <w:rPr>
            <w:rStyle w:val="a4"/>
            <w:rFonts w:ascii="UD デジタル 教科書体 NK" w:eastAsia="UD デジタル 教科書体 NK" w:hint="eastAsia"/>
          </w:rPr>
          <w:t>https://www.bbc.com/news/world-asia-24537379</w:t>
        </w:r>
      </w:hyperlink>
    </w:p>
    <w:p w14:paraId="561BDAF4" w14:textId="77777777" w:rsidR="008C0F6C" w:rsidRPr="007D07EC" w:rsidRDefault="008C0F6C" w:rsidP="008C0F6C">
      <w:pPr>
        <w:pStyle w:val="a3"/>
        <w:rPr>
          <w:rFonts w:ascii="UD デジタル 教科書体 NK" w:eastAsia="UD デジタル 教科書体 NK"/>
        </w:rPr>
      </w:pPr>
      <w:hyperlink r:id="rId11" w:history="1">
        <w:r w:rsidRPr="007D07EC">
          <w:rPr>
            <w:rStyle w:val="a4"/>
            <w:rFonts w:ascii="UD デジタル 教科書体 NK" w:eastAsia="UD デジタル 教科書体 NK" w:hint="eastAsia"/>
          </w:rPr>
          <w:t>https://english.kyodonews.net/news/2019/02/2edc7c673a10-anpanman-creator-takashi-yanases-footprints-continue-to-inspire.html</w:t>
        </w:r>
      </w:hyperlink>
    </w:p>
    <w:p w14:paraId="678B8B80" w14:textId="77777777" w:rsidR="008C0F6C" w:rsidRDefault="008C0F6C" w:rsidP="008C0F6C">
      <w:pPr>
        <w:rPr>
          <w:rFonts w:ascii="UD Digi Kyokasho NK-R" w:eastAsia="UD Digi Kyokasho NK-R"/>
          <w:highlight w:val="magenta"/>
        </w:rPr>
      </w:pPr>
    </w:p>
    <w:p w14:paraId="6F73A53C" w14:textId="77777777" w:rsidR="008C0F6C" w:rsidRPr="00E3265D" w:rsidRDefault="008C0F6C" w:rsidP="008C0F6C">
      <w:pPr>
        <w:rPr>
          <w:rFonts w:ascii="UD Digi Kyokasho NK-R" w:eastAsia="UD Digi Kyokasho NK-R"/>
        </w:rPr>
      </w:pPr>
      <w:r w:rsidRPr="00E3265D">
        <w:rPr>
          <w:rFonts w:ascii="UD Digi Kyokasho NK-R" w:eastAsia="UD Digi Kyokasho NK-R" w:hint="eastAsia"/>
          <w:highlight w:val="magenta"/>
        </w:rPr>
        <w:t xml:space="preserve">0．低学年用　英語ニュース　</w:t>
      </w:r>
    </w:p>
    <w:p w14:paraId="4296D2AD" w14:textId="77777777" w:rsidR="008C0F6C" w:rsidRDefault="008C0F6C" w:rsidP="008C0F6C">
      <w:pPr>
        <w:rPr>
          <w:rFonts w:ascii="UD Digi Kyokasho NK-R" w:eastAsia="UD Digi Kyokasho NK-R" w:hAnsi="Segoe UI Emoji" w:cs="Segoe UI Emoji"/>
        </w:rPr>
      </w:pPr>
      <w:r>
        <w:rPr>
          <w:rFonts w:ascii="UD Digi Kyokasho NK-R" w:eastAsia="UD Digi Kyokasho NK-R" w:hAnsi="Segoe UI Emoji" w:cs="Segoe UI Emoji" w:hint="eastAsia"/>
        </w:rPr>
        <w:t>★低学年用のニュース教材は、ニュースに関心のありそうな低学年（小学3年生以下）の生徒さんや、</w:t>
      </w:r>
    </w:p>
    <w:p w14:paraId="2F1D15A2" w14:textId="77777777" w:rsidR="008C0F6C" w:rsidRPr="005B7E36" w:rsidRDefault="008C0F6C" w:rsidP="008C0F6C">
      <w:pPr>
        <w:ind w:firstLineChars="100" w:firstLine="210"/>
        <w:rPr>
          <w:rFonts w:ascii="UD Digi Kyokasho NK-R" w:eastAsia="UD Digi Kyokasho NK-R" w:hAnsi="Segoe UI Emoji" w:cs="Segoe UI Emoji"/>
        </w:rPr>
      </w:pPr>
      <w:r>
        <w:rPr>
          <w:rFonts w:ascii="UD Digi Kyokasho NK-R" w:eastAsia="UD Digi Kyokasho NK-R" w:hAnsi="Segoe UI Emoji" w:cs="Segoe UI Emoji" w:hint="eastAsia"/>
        </w:rPr>
        <w:t>「時間がないので、正規の小学生教材を要約したものを使いたい」という場合にお使いください。</w:t>
      </w:r>
    </w:p>
    <w:p w14:paraId="09D3B914" w14:textId="77777777" w:rsidR="008C0F6C" w:rsidRDefault="008C0F6C" w:rsidP="008C0F6C">
      <w:pPr>
        <w:ind w:left="210" w:hangingChars="100" w:hanging="210"/>
        <w:rPr>
          <w:rFonts w:ascii="UD Digi Kyokasho NK-R" w:eastAsia="UD Digi Kyokasho NK-R" w:hAnsi="Segoe UI Emoji" w:cs="Segoe UI Emoji"/>
        </w:rPr>
      </w:pPr>
      <w:r>
        <w:rPr>
          <w:rFonts w:ascii="UD Digi Kyokasho NK-R" w:eastAsia="UD Digi Kyokasho NK-R" w:hAnsi="Segoe UI Emoji" w:cs="Segoe UI Emoji" w:hint="eastAsia"/>
        </w:rPr>
        <w:t>★1ページ目には易しい設問をつけているので、「英語でニュースを勉強できた！」という</w:t>
      </w:r>
      <w:r w:rsidRPr="007771F9">
        <w:rPr>
          <w:rFonts w:ascii="UD Digi Kyokasho NK-R" w:eastAsia="UD Digi Kyokasho NK-R" w:hAnsi="Segoe UI Emoji" w:cs="Segoe UI Emoji" w:hint="eastAsia"/>
          <w:color w:val="FF0000"/>
        </w:rPr>
        <w:t>知的好奇心</w:t>
      </w:r>
      <w:r>
        <w:rPr>
          <w:rFonts w:ascii="UD Digi Kyokasho NK-R" w:eastAsia="UD Digi Kyokasho NK-R" w:hAnsi="Segoe UI Emoji" w:cs="Segoe UI Emoji" w:hint="eastAsia"/>
        </w:rPr>
        <w:t>を満たしたり、</w:t>
      </w:r>
    </w:p>
    <w:p w14:paraId="1A6FE3D9" w14:textId="77777777" w:rsidR="008C0F6C" w:rsidRDefault="008C0F6C" w:rsidP="008C0F6C">
      <w:pPr>
        <w:ind w:leftChars="100" w:left="210"/>
        <w:rPr>
          <w:rFonts w:ascii="UD Digi Kyokasho NK-R" w:eastAsia="UD Digi Kyokasho NK-R" w:hAnsi="Segoe UI Emoji" w:cs="Segoe UI Emoji"/>
        </w:rPr>
      </w:pPr>
      <w:r>
        <w:rPr>
          <w:rFonts w:ascii="UD Digi Kyokasho NK-R" w:eastAsia="UD Digi Kyokasho NK-R" w:hAnsi="Segoe UI Emoji" w:cs="Segoe UI Emoji" w:hint="eastAsia"/>
        </w:rPr>
        <w:t>「質問の答えを、英語で書けた！」という</w:t>
      </w:r>
      <w:r w:rsidRPr="007771F9">
        <w:rPr>
          <w:rFonts w:ascii="UD Digi Kyokasho NK-R" w:eastAsia="UD Digi Kyokasho NK-R" w:hAnsi="Segoe UI Emoji" w:cs="Segoe UI Emoji" w:hint="eastAsia"/>
          <w:color w:val="FF0000"/>
        </w:rPr>
        <w:t>達成感</w:t>
      </w:r>
      <w:r>
        <w:rPr>
          <w:rFonts w:ascii="UD Digi Kyokasho NK-R" w:eastAsia="UD Digi Kyokasho NK-R" w:hAnsi="Segoe UI Emoji" w:cs="Segoe UI Emoji" w:hint="eastAsia"/>
        </w:rPr>
        <w:t>を、生徒さんたちに持ってほしいです。</w:t>
      </w:r>
    </w:p>
    <w:p w14:paraId="5184BC6B" w14:textId="77777777" w:rsidR="008C0F6C" w:rsidRPr="005B7E36" w:rsidRDefault="008C0F6C" w:rsidP="008C0F6C">
      <w:pPr>
        <w:rPr>
          <w:rFonts w:ascii="UD Digi Kyokasho NK-R" w:eastAsia="UD Digi Kyokasho NK-R" w:hAnsi="Segoe UI Emoji" w:cs="Segoe UI Emoji"/>
        </w:rPr>
      </w:pPr>
      <w:r>
        <w:rPr>
          <w:rFonts w:ascii="UD Digi Kyokasho NK-R" w:eastAsia="UD Digi Kyokasho NK-R" w:hAnsi="Segoe UI Emoji" w:cs="Segoe UI Emoji" w:hint="eastAsia"/>
        </w:rPr>
        <w:t>★対象年齢の目安</w:t>
      </w:r>
    </w:p>
    <w:p w14:paraId="6C3D44BD" w14:textId="77777777" w:rsidR="008C0F6C" w:rsidRPr="00E3265D" w:rsidRDefault="008C0F6C" w:rsidP="008C0F6C">
      <w:pPr>
        <w:rPr>
          <w:rFonts w:ascii="UD Digi Kyokasho NK-R" w:eastAsia="UD Digi Kyokasho NK-R" w:hAnsi="Segoe UI Emoji" w:cs="Segoe UI Emoji"/>
          <w:szCs w:val="21"/>
        </w:rPr>
      </w:pPr>
      <w:r w:rsidRPr="00E3265D">
        <w:rPr>
          <w:rFonts w:ascii="Segoe UI Emoji" w:eastAsia="UD Digi Kyokasho NK-R" w:hAnsi="Segoe UI Emoji" w:cs="Segoe UI Emoji"/>
          <w:szCs w:val="21"/>
        </w:rPr>
        <w:t>🔴</w:t>
      </w:r>
      <w:r w:rsidRPr="00E3265D">
        <w:rPr>
          <w:rFonts w:ascii="UD Digi Kyokasho NK-R" w:eastAsia="UD Digi Kyokasho NK-R" w:hAnsi="Segoe UI Emoji" w:cs="Segoe UI Emoji" w:hint="eastAsia"/>
          <w:szCs w:val="21"/>
        </w:rPr>
        <w:t>１ページ・・・小学３年生～英語を習いたての</w:t>
      </w:r>
      <w:r>
        <w:rPr>
          <w:rFonts w:ascii="UD Digi Kyokasho NK-R" w:eastAsia="UD Digi Kyokasho NK-R" w:hAnsi="Segoe UI Emoji" w:cs="Segoe UI Emoji" w:hint="eastAsia"/>
          <w:szCs w:val="21"/>
        </w:rPr>
        <w:t>５・</w:t>
      </w:r>
      <w:r w:rsidRPr="00E3265D">
        <w:rPr>
          <w:rFonts w:ascii="UD Digi Kyokasho NK-R" w:eastAsia="UD Digi Kyokasho NK-R" w:hAnsi="Segoe UI Emoji" w:cs="Segoe UI Emoji" w:hint="eastAsia"/>
          <w:szCs w:val="21"/>
        </w:rPr>
        <w:t>６年生</w:t>
      </w:r>
      <w:r>
        <w:rPr>
          <w:rFonts w:ascii="UD Digi Kyokasho NK-R" w:eastAsia="UD Digi Kyokasho NK-R" w:hAnsi="Segoe UI Emoji" w:cs="Segoe UI Emoji" w:hint="eastAsia"/>
          <w:szCs w:val="21"/>
        </w:rPr>
        <w:t>など</w:t>
      </w:r>
      <w:r w:rsidRPr="00E3265D">
        <w:rPr>
          <w:rFonts w:ascii="UD Digi Kyokasho NK-R" w:eastAsia="UD Digi Kyokasho NK-R" w:hAnsi="Segoe UI Emoji" w:cs="Segoe UI Emoji" w:hint="eastAsia"/>
          <w:szCs w:val="21"/>
        </w:rPr>
        <w:t>（普通の小学生教材が長くて難しそうな生徒さん）</w:t>
      </w:r>
    </w:p>
    <w:p w14:paraId="0582E7C5" w14:textId="77777777" w:rsidR="008C0F6C" w:rsidRDefault="008C0F6C" w:rsidP="008C0F6C">
      <w:pPr>
        <w:rPr>
          <w:rFonts w:ascii="UD Digi Kyokasho NK-R" w:eastAsia="UD Digi Kyokasho NK-R" w:hAnsi="Segoe UI Emoji" w:cs="Segoe UI Emoji"/>
          <w:szCs w:val="21"/>
        </w:rPr>
      </w:pPr>
      <w:r w:rsidRPr="00E3265D">
        <w:rPr>
          <w:rFonts w:ascii="Segoe UI Emoji" w:eastAsia="UD Digi Kyokasho NK-R" w:hAnsi="Segoe UI Emoji" w:cs="Segoe UI Emoji"/>
          <w:szCs w:val="21"/>
        </w:rPr>
        <w:t>🔴</w:t>
      </w:r>
      <w:r w:rsidRPr="00E3265D">
        <w:rPr>
          <w:rFonts w:ascii="UD Digi Kyokasho NK-R" w:eastAsia="UD Digi Kyokasho NK-R" w:hAnsi="Segoe UI Emoji" w:cs="Segoe UI Emoji" w:hint="eastAsia"/>
          <w:szCs w:val="21"/>
        </w:rPr>
        <w:t>２ページ・・・小学１～3年生、園児</w:t>
      </w:r>
      <w:r>
        <w:rPr>
          <w:rFonts w:ascii="UD Digi Kyokasho NK-R" w:eastAsia="UD Digi Kyokasho NK-R" w:hAnsi="Segoe UI Emoji" w:cs="Segoe UI Emoji" w:hint="eastAsia"/>
          <w:szCs w:val="21"/>
        </w:rPr>
        <w:t>さん（</w:t>
      </w:r>
      <w:r w:rsidRPr="00E3265D">
        <w:rPr>
          <w:rFonts w:ascii="UD Digi Kyokasho NK-R" w:eastAsia="UD Digi Kyokasho NK-R" w:hAnsi="Segoe UI Emoji" w:cs="Segoe UI Emoji" w:hint="eastAsia"/>
          <w:szCs w:val="21"/>
        </w:rPr>
        <w:t>ニュースに高い関心を持</w:t>
      </w:r>
      <w:r>
        <w:rPr>
          <w:rFonts w:ascii="UD Digi Kyokasho NK-R" w:eastAsia="UD Digi Kyokasho NK-R" w:hAnsi="Segoe UI Emoji" w:cs="Segoe UI Emoji" w:hint="eastAsia"/>
          <w:szCs w:val="21"/>
        </w:rPr>
        <w:t>っている小さいお子さん）</w:t>
      </w:r>
    </w:p>
    <w:p w14:paraId="118370C5" w14:textId="77777777" w:rsidR="008C0F6C" w:rsidRDefault="008C0F6C" w:rsidP="008C0F6C">
      <w:pPr>
        <w:pStyle w:val="a3"/>
        <w:rPr>
          <w:rFonts w:ascii="UD Digi Kyokasho NK-R" w:eastAsia="UD Digi Kyokasho NK-R"/>
          <w:highlight w:val="cyan"/>
        </w:rPr>
      </w:pPr>
    </w:p>
    <w:p w14:paraId="7A8A01C4" w14:textId="77777777" w:rsidR="008C0F6C" w:rsidRPr="008B4C46" w:rsidRDefault="008C0F6C" w:rsidP="008C0F6C">
      <w:pPr>
        <w:pStyle w:val="a3"/>
        <w:rPr>
          <w:rFonts w:ascii="UD デジタル 教科書体 NK" w:eastAsia="UD デジタル 教科書体 NK"/>
        </w:rPr>
      </w:pPr>
      <w:r w:rsidRPr="008B4C46">
        <w:rPr>
          <w:rFonts w:ascii="UD デジタル 教科書体 NK" w:eastAsia="UD デジタル 教科書体 NK" w:hint="eastAsia"/>
          <w:highlight w:val="cyan"/>
        </w:rPr>
        <w:t>１ページ</w:t>
      </w:r>
      <w:r w:rsidRPr="008B4C46">
        <w:rPr>
          <w:rFonts w:ascii="UD デジタル 教科書体 NK" w:eastAsia="UD デジタル 教科書体 NK" w:hint="eastAsia"/>
        </w:rPr>
        <w:t xml:space="preserve">　　</w:t>
      </w:r>
    </w:p>
    <w:p w14:paraId="1B72B1FE" w14:textId="77777777" w:rsidR="008C0F6C" w:rsidRDefault="008C0F6C" w:rsidP="008C0F6C">
      <w:pPr>
        <w:rPr>
          <w:rFonts w:ascii="UD Digi Kyokasho NK-R" w:eastAsia="UD Digi Kyokasho NK-R" w:hAnsi="Segoe UI Emoji" w:cs="Segoe UI Emoji"/>
        </w:rPr>
      </w:pPr>
      <w:r>
        <w:rPr>
          <w:rFonts w:ascii="UD Digi Kyokasho NK-R" w:eastAsia="UD Digi Kyokasho NK-R" w:hAnsi="Segoe UI Emoji" w:cs="Segoe UI Emoji" w:hint="eastAsia"/>
        </w:rPr>
        <w:t>★(良く質問をいただきますが)時間がなければ設問を解く必要はないと思います。本文を生徒さんたちと音読するだけで勉強になると思います。（先生が朗読し、生徒さんがリピートできればOKです）</w:t>
      </w:r>
    </w:p>
    <w:p w14:paraId="1A23256F" w14:textId="19013004" w:rsidR="008C0F6C" w:rsidRDefault="008C0F6C" w:rsidP="008C0F6C">
      <w:pPr>
        <w:rPr>
          <w:rFonts w:ascii="UD Digi Kyokasho NK-R" w:eastAsia="UD Digi Kyokasho NK-R" w:hAnsi="Segoe UI Emoji" w:cs="Segoe UI Emoji"/>
        </w:rPr>
      </w:pPr>
      <w:r>
        <w:rPr>
          <w:rFonts w:ascii="UD Digi Kyokasho NK-R" w:eastAsia="UD Digi Kyokasho NK-R" w:hAnsi="Segoe UI Emoji" w:cs="Segoe UI Emoji" w:hint="eastAsia"/>
        </w:rPr>
        <w:t>★本当に時間がなければ、ニュースの内容を先生が軽く解説し、キーワード（UAE, Disneylandなど）を英語で説明してあげてください。</w:t>
      </w:r>
    </w:p>
    <w:p w14:paraId="6E8FF825" w14:textId="5BCF3F71" w:rsidR="00A1365C" w:rsidRPr="0027039D" w:rsidRDefault="00A1365C" w:rsidP="00A1365C">
      <w:pPr>
        <w:rPr>
          <w:rFonts w:ascii="UD デジタル 教科書体 NK" w:eastAsia="UD デジタル 教科書体 NK" w:hint="eastAsia"/>
        </w:rPr>
      </w:pPr>
      <w:r>
        <w:rPr>
          <w:rFonts w:ascii="UD Digi Kyokasho NK-R" w:eastAsia="UD Digi Kyokasho NK-R" w:hAnsi="Segoe UI Emoji" w:cs="Segoe UI Emoji" w:hint="eastAsia"/>
        </w:rPr>
        <w:t xml:space="preserve">Q1  China      Q2  </w:t>
      </w:r>
      <w:r w:rsidRPr="0027039D">
        <w:rPr>
          <w:rFonts w:ascii="UD デジタル 教科書体 NK" w:eastAsia="UD デジタル 教科書体 NK" w:hint="eastAsia"/>
        </w:rPr>
        <w:t>Because he had nothing to eat.（食べるものがなかったから）</w:t>
      </w:r>
    </w:p>
    <w:p w14:paraId="242F8E97" w14:textId="7856A239" w:rsidR="00A1365C" w:rsidRPr="0027039D" w:rsidRDefault="00A1365C" w:rsidP="00A1365C">
      <w:pPr>
        <w:pStyle w:val="a3"/>
        <w:rPr>
          <w:rFonts w:ascii="UD デジタル 教科書体 NK" w:eastAsia="UD デジタル 教科書体 NK" w:hint="eastAsia"/>
        </w:rPr>
      </w:pPr>
      <w:r w:rsidRPr="0027039D">
        <w:rPr>
          <w:rFonts w:ascii="UD デジタル 教科書体 NK" w:eastAsia="UD デジタル 教科書体 NK" w:hint="eastAsia"/>
        </w:rPr>
        <w:t>Q</w:t>
      </w:r>
      <w:r>
        <w:rPr>
          <w:rFonts w:ascii="UD デジタル 教科書体 NK" w:eastAsia="UD デジタル 教科書体 NK" w:hint="eastAsia"/>
        </w:rPr>
        <w:t>3</w:t>
      </w:r>
      <w:r w:rsidRPr="0027039D">
        <w:rPr>
          <w:rFonts w:ascii="UD デジタル 教科書体 NK" w:eastAsia="UD デジタル 教科書体 NK" w:hint="eastAsia"/>
        </w:rPr>
        <w:t xml:space="preserve">　甘いあんパンをたくさん食べる夢（He dreamed of eating many sweet </w:t>
      </w:r>
      <w:proofErr w:type="spellStart"/>
      <w:r w:rsidRPr="0027039D">
        <w:rPr>
          <w:rFonts w:ascii="UD デジタル 教科書体 NK" w:eastAsia="UD デジタル 教科書体 NK" w:hint="eastAsia"/>
        </w:rPr>
        <w:t>anpan</w:t>
      </w:r>
      <w:proofErr w:type="spellEnd"/>
      <w:r w:rsidRPr="0027039D">
        <w:rPr>
          <w:rFonts w:ascii="UD デジタル 教科書体 NK" w:eastAsia="UD デジタル 教科書体 NK" w:hint="eastAsia"/>
        </w:rPr>
        <w:t xml:space="preserve"> buns.）</w:t>
      </w:r>
    </w:p>
    <w:p w14:paraId="4F7E071A" w14:textId="2C381DC1" w:rsidR="00A1365C" w:rsidRPr="0027039D" w:rsidRDefault="00A1365C" w:rsidP="00A1365C">
      <w:pPr>
        <w:pStyle w:val="a3"/>
        <w:rPr>
          <w:rFonts w:ascii="UD デジタル 教科書体 NK" w:eastAsia="UD デジタル 教科書体 NK" w:hint="eastAsia"/>
        </w:rPr>
      </w:pPr>
      <w:r w:rsidRPr="0027039D">
        <w:rPr>
          <w:rFonts w:ascii="UD デジタル 教科書体 NK" w:eastAsia="UD デジタル 教科書体 NK" w:hint="eastAsia"/>
        </w:rPr>
        <w:lastRenderedPageBreak/>
        <w:t>Q</w:t>
      </w:r>
      <w:r w:rsidR="00F672A4">
        <w:rPr>
          <w:rFonts w:ascii="UD デジタル 教科書体 NK" w:eastAsia="UD デジタル 教科書体 NK" w:hint="eastAsia"/>
        </w:rPr>
        <w:t>4</w:t>
      </w:r>
      <w:r w:rsidRPr="0027039D">
        <w:rPr>
          <w:rFonts w:ascii="UD デジタル 教科書体 NK" w:eastAsia="UD デジタル 教科書体 NK" w:hint="eastAsia"/>
        </w:rPr>
        <w:t xml:space="preserve">  “You can eat my head.”（ぼくの顔を食べなよ）</w:t>
      </w:r>
    </w:p>
    <w:p w14:paraId="0057015B" w14:textId="77777777" w:rsidR="00F672A4" w:rsidRPr="0027039D" w:rsidRDefault="00F672A4" w:rsidP="00F672A4">
      <w:pPr>
        <w:pStyle w:val="a3"/>
        <w:rPr>
          <w:rFonts w:ascii="UD デジタル 教科書体 NK" w:eastAsia="UD デジタル 教科書体 NK" w:hint="eastAsia"/>
        </w:rPr>
      </w:pPr>
      <w:r w:rsidRPr="0027039D">
        <w:rPr>
          <w:rFonts w:ascii="Segoe UI Emoji" w:eastAsia="UD デジタル 教科書体 NK" w:hAnsi="Segoe UI Emoji" w:cs="Segoe UI Emoji"/>
        </w:rPr>
        <w:t>🎨</w:t>
      </w:r>
      <w:r w:rsidRPr="0027039D">
        <w:rPr>
          <w:rFonts w:ascii="UD デジタル 教科書体 NK" w:eastAsia="UD デジタル 教科書体 NK" w:hint="eastAsia"/>
        </w:rPr>
        <w:t xml:space="preserve"> Can you draw Anpanman’s face?</w:t>
      </w:r>
    </w:p>
    <w:p w14:paraId="24DBBA0E" w14:textId="77777777" w:rsidR="00F672A4" w:rsidRDefault="00F672A4" w:rsidP="00F672A4">
      <w:pPr>
        <w:pStyle w:val="a3"/>
        <w:rPr>
          <w:rFonts w:ascii="UD デジタル 教科書体 NK" w:eastAsia="UD デジタル 教科書体 NK"/>
        </w:rPr>
      </w:pPr>
      <w:r w:rsidRPr="0027039D">
        <w:rPr>
          <w:rFonts w:ascii="UD デジタル 教科書体 NK" w:eastAsia="UD デジタル 教科書体 NK" w:hint="eastAsia"/>
        </w:rPr>
        <w:t>子どもたちが自由に描けるスペースです</w:t>
      </w:r>
      <w:r>
        <w:rPr>
          <w:rFonts w:ascii="UD デジタル 教科書体 NK" w:eastAsia="UD デジタル 教科書体 NK" w:hint="eastAsia"/>
        </w:rPr>
        <w:t>。アンパンマンの顔を書きながら、 eyes, nose, mouth, cheeksなど、</w:t>
      </w:r>
    </w:p>
    <w:p w14:paraId="1C7D7532" w14:textId="77777777" w:rsidR="00F672A4" w:rsidRDefault="00F672A4" w:rsidP="00F672A4">
      <w:pPr>
        <w:pStyle w:val="a3"/>
        <w:rPr>
          <w:rFonts w:ascii="UD デジタル 教科書体 NK" w:eastAsia="UD デジタル 教科書体 NK" w:hint="eastAsia"/>
        </w:rPr>
      </w:pPr>
      <w:r>
        <w:rPr>
          <w:rFonts w:ascii="UD デジタル 教科書体 NK" w:eastAsia="UD デジタル 教科書体 NK" w:hint="eastAsia"/>
        </w:rPr>
        <w:t>顔のパーツの英語表現を復習するのも良いと思います。</w:t>
      </w:r>
    </w:p>
    <w:p w14:paraId="53462AEC" w14:textId="77777777" w:rsidR="008C0F6C" w:rsidRDefault="008C0F6C" w:rsidP="008C0F6C">
      <w:pPr>
        <w:pStyle w:val="a3"/>
        <w:rPr>
          <w:rFonts w:ascii="UD デジタル 教科書体 NK" w:eastAsia="UD デジタル 教科書体 NK"/>
          <w:highlight w:val="cyan"/>
        </w:rPr>
      </w:pPr>
    </w:p>
    <w:p w14:paraId="0BBA8652" w14:textId="16F86BA4" w:rsidR="008C0F6C" w:rsidRDefault="008C0F6C" w:rsidP="008C0F6C">
      <w:pPr>
        <w:pStyle w:val="a3"/>
        <w:rPr>
          <w:rFonts w:ascii="UD デジタル 教科書体 NK" w:eastAsia="UD デジタル 教科書体 NK"/>
        </w:rPr>
      </w:pPr>
      <w:r w:rsidRPr="00CD1029">
        <w:rPr>
          <w:rFonts w:ascii="UD デジタル 教科書体 NK" w:eastAsia="UD デジタル 教科書体 NK" w:hint="eastAsia"/>
          <w:highlight w:val="cyan"/>
        </w:rPr>
        <w:t>2ページ</w:t>
      </w:r>
    </w:p>
    <w:p w14:paraId="343EED0E" w14:textId="7AAC53BA" w:rsidR="00F672A4" w:rsidRDefault="00F672A4" w:rsidP="008C0F6C">
      <w:pPr>
        <w:rPr>
          <w:rFonts w:ascii="UD Digi Kyokasho NK-R" w:eastAsia="UD Digi Kyokasho NK-R" w:hint="eastAsia"/>
        </w:rPr>
      </w:pPr>
      <w:r>
        <w:rPr>
          <w:rFonts w:ascii="UD Digi Kyokasho NK-R" w:eastAsia="UD Digi Kyokasho NK-R" w:hint="eastAsia"/>
        </w:rPr>
        <w:t>◆よんでみよう！　・・・先生が発音し、こどもたちにリピートしてもらって下さい。</w:t>
      </w:r>
    </w:p>
    <w:p w14:paraId="0DBFA3C6" w14:textId="3017E3DB" w:rsidR="008C0F6C" w:rsidRDefault="008C0F6C" w:rsidP="008C0F6C">
      <w:pPr>
        <w:rPr>
          <w:rFonts w:ascii="UD Digi Kyokasho NK-R" w:eastAsia="UD Digi Kyokasho NK-R"/>
        </w:rPr>
      </w:pPr>
      <w:r w:rsidRPr="00C838AF">
        <w:rPr>
          <w:rFonts w:ascii="UD Digi Kyokasho NK-R" w:eastAsia="UD Digi Kyokasho NK-R" w:hint="eastAsia"/>
        </w:rPr>
        <w:t>●</w:t>
      </w:r>
      <w:r w:rsidR="00F672A4">
        <w:rPr>
          <w:rFonts w:ascii="UD Digi Kyokasho NK-R" w:eastAsia="UD Digi Kyokasho NK-R" w:hint="eastAsia"/>
        </w:rPr>
        <w:t xml:space="preserve">Anpanman, kind　</w:t>
      </w:r>
      <w:r w:rsidRPr="00C838AF">
        <w:rPr>
          <w:rFonts w:ascii="UD Digi Kyokasho NK-R" w:eastAsia="UD Digi Kyokasho NK-R" w:hint="eastAsia"/>
        </w:rPr>
        <w:t>をなぞって、発音を練習しましょう。</w:t>
      </w:r>
    </w:p>
    <w:p w14:paraId="4014F71D" w14:textId="77777777" w:rsidR="00F672A4" w:rsidRPr="0027039D" w:rsidRDefault="00F672A4" w:rsidP="00F672A4">
      <w:pPr>
        <w:pStyle w:val="a3"/>
        <w:rPr>
          <w:rFonts w:ascii="UD デジタル 教科書体 NK" w:eastAsia="UD デジタル 教科書体 NK" w:hint="eastAsia"/>
        </w:rPr>
      </w:pPr>
      <w:r w:rsidRPr="0027039D">
        <w:rPr>
          <w:rFonts w:ascii="Segoe UI Emoji" w:eastAsia="UD デジタル 教科書体 NK" w:hAnsi="Segoe UI Emoji" w:cs="Segoe UI Emoji"/>
        </w:rPr>
        <w:t>🎨</w:t>
      </w:r>
      <w:r w:rsidRPr="0027039D">
        <w:rPr>
          <w:rFonts w:ascii="UD デジタル 教科書体 NK" w:eastAsia="UD デジタル 教科書体 NK" w:hint="eastAsia"/>
        </w:rPr>
        <w:t xml:space="preserve"> Can you draw Anpanman’s face?</w:t>
      </w:r>
    </w:p>
    <w:p w14:paraId="7F58F22B" w14:textId="77777777" w:rsidR="00F672A4" w:rsidRDefault="00F672A4" w:rsidP="00F672A4">
      <w:pPr>
        <w:pStyle w:val="a3"/>
        <w:rPr>
          <w:rFonts w:ascii="UD デジタル 教科書体 NK" w:eastAsia="UD デジタル 教科書体 NK"/>
        </w:rPr>
      </w:pPr>
      <w:r w:rsidRPr="0027039D">
        <w:rPr>
          <w:rFonts w:ascii="UD デジタル 教科書体 NK" w:eastAsia="UD デジタル 教科書体 NK" w:hint="eastAsia"/>
        </w:rPr>
        <w:t>子どもたちが自由に描けるスペースです</w:t>
      </w:r>
      <w:r>
        <w:rPr>
          <w:rFonts w:ascii="UD デジタル 教科書体 NK" w:eastAsia="UD デジタル 教科書体 NK" w:hint="eastAsia"/>
        </w:rPr>
        <w:t>。アンパンマンの顔を書きながら、 eyes, nose, mouth, cheeksなど、</w:t>
      </w:r>
    </w:p>
    <w:p w14:paraId="124F4546" w14:textId="77777777" w:rsidR="00F672A4" w:rsidRDefault="00F672A4" w:rsidP="00F672A4">
      <w:pPr>
        <w:pStyle w:val="a3"/>
        <w:rPr>
          <w:rFonts w:ascii="UD デジタル 教科書体 NK" w:eastAsia="UD デジタル 教科書体 NK" w:hint="eastAsia"/>
        </w:rPr>
      </w:pPr>
      <w:r>
        <w:rPr>
          <w:rFonts w:ascii="UD デジタル 教科書体 NK" w:eastAsia="UD デジタル 教科書体 NK" w:hint="eastAsia"/>
        </w:rPr>
        <w:t>顔のパーツの英語表現を復習するのも良いと思います。</w:t>
      </w:r>
    </w:p>
    <w:p w14:paraId="410B33E0" w14:textId="77777777" w:rsidR="00085DCD" w:rsidRDefault="00085DCD" w:rsidP="00085DCD">
      <w:pPr>
        <w:pStyle w:val="a3"/>
        <w:rPr>
          <w:rFonts w:ascii="UD デジタル 教科書体 NK" w:eastAsia="UD デジタル 教科書体 NK"/>
        </w:rPr>
      </w:pPr>
    </w:p>
    <w:p w14:paraId="52B126CA" w14:textId="77777777" w:rsidR="00AC45D9" w:rsidRDefault="00AC45D9" w:rsidP="00085DCD">
      <w:pPr>
        <w:pStyle w:val="a3"/>
        <w:rPr>
          <w:rFonts w:ascii="UD デジタル 教科書体 NK" w:eastAsia="UD デジタル 教科書体 NK"/>
        </w:rPr>
      </w:pPr>
      <w:r>
        <w:rPr>
          <w:rFonts w:ascii="UD デジタル 教科書体 NK" w:eastAsia="UD デジタル 教科書体 NK" w:hint="eastAsia"/>
        </w:rPr>
        <w:t>時間があれば、お話しして下さい。日本語でお話ししてから、後で英語に直せばよいと思います。</w:t>
      </w:r>
    </w:p>
    <w:p w14:paraId="40748ECA" w14:textId="5B59D13E" w:rsidR="00AC45D9" w:rsidRDefault="00AC45D9" w:rsidP="00085DCD">
      <w:pPr>
        <w:pStyle w:val="a3"/>
        <w:rPr>
          <w:rFonts w:ascii="UD デジタル 教科書体 NK" w:eastAsia="UD デジタル 教科書体 NK" w:hint="eastAsia"/>
        </w:rPr>
      </w:pPr>
      <w:r>
        <w:rPr>
          <w:rFonts w:ascii="UD デジタル 教科書体 NK" w:eastAsia="UD デジタル 教科書体 NK" w:hint="eastAsia"/>
        </w:rPr>
        <w:t>絵が得意な子には、誰かを助けている絵や、「やさしい」の言葉から連想する絵を描いてもらい、発表してもらうのも良いと思います。</w:t>
      </w:r>
    </w:p>
    <w:p w14:paraId="373E0132" w14:textId="77777777" w:rsidR="00AC45D9" w:rsidRDefault="00AC45D9" w:rsidP="00085DCD">
      <w:pPr>
        <w:pStyle w:val="a3"/>
        <w:rPr>
          <w:rFonts w:ascii="UD デジタル 教科書体 NK" w:eastAsia="UD デジタル 教科書体 NK"/>
        </w:rPr>
      </w:pPr>
    </w:p>
    <w:p w14:paraId="4054B007" w14:textId="1FBD2B97" w:rsidR="00085DCD" w:rsidRDefault="00085DCD" w:rsidP="00085DCD">
      <w:pPr>
        <w:pStyle w:val="a3"/>
        <w:rPr>
          <w:rFonts w:ascii="UD デジタル 教科書体 NK" w:eastAsia="UD デジタル 教科書体 NK"/>
        </w:rPr>
      </w:pPr>
      <w:r>
        <w:rPr>
          <w:rFonts w:ascii="UD デジタル 教科書体 NK" w:eastAsia="UD デジタル 教科書体 NK" w:hint="eastAsia"/>
        </w:rPr>
        <w:t>［解答例］だれをたすけたい？</w:t>
      </w:r>
      <w:r w:rsidR="00AC45D9">
        <w:rPr>
          <w:rFonts w:ascii="UD デジタル 教科書体 NK" w:eastAsia="UD デジタル 教科書体 NK" w:hint="eastAsia"/>
        </w:rPr>
        <w:t xml:space="preserve">　</w:t>
      </w:r>
    </w:p>
    <w:p w14:paraId="446A942B" w14:textId="3BAB4841" w:rsidR="00085DCD" w:rsidRPr="00085DCD" w:rsidRDefault="00085DCD" w:rsidP="00085DCD">
      <w:pPr>
        <w:pStyle w:val="a3"/>
        <w:rPr>
          <w:rFonts w:ascii="UD デジタル 教科書体 NK" w:eastAsia="UD デジタル 教科書体 NK" w:hint="eastAsia"/>
        </w:rPr>
      </w:pPr>
      <w:r>
        <w:rPr>
          <w:rFonts w:ascii="UD デジタル 教科書体 NK" w:eastAsia="UD デジタル 教科書体 NK" w:hint="eastAsia"/>
        </w:rPr>
        <w:t>●</w:t>
      </w:r>
      <w:r w:rsidRPr="00085DCD">
        <w:rPr>
          <w:rFonts w:ascii="UD デジタル 教科書体 NK" w:eastAsia="UD デジタル 教科書体 NK" w:hint="eastAsia"/>
        </w:rPr>
        <w:t xml:space="preserve">I </w:t>
      </w:r>
      <w:r>
        <w:rPr>
          <w:rFonts w:ascii="UD デジタル 教科書体 NK" w:eastAsia="UD デジタル 教科書体 NK" w:hint="eastAsia"/>
        </w:rPr>
        <w:t>want</w:t>
      </w:r>
      <w:r w:rsidRPr="00085DCD">
        <w:rPr>
          <w:rFonts w:ascii="UD デジタル 教科書体 NK" w:eastAsia="UD デジタル 教科書体 NK" w:hint="eastAsia"/>
        </w:rPr>
        <w:t xml:space="preserve"> to help my little sister when she is crying.（妹が泣いているとき、たすけてあげたい）</w:t>
      </w:r>
    </w:p>
    <w:p w14:paraId="21EFCB23" w14:textId="4CB159AF" w:rsidR="00085DCD" w:rsidRPr="00085DCD" w:rsidRDefault="00085DCD" w:rsidP="00085DCD">
      <w:pPr>
        <w:pStyle w:val="a3"/>
        <w:rPr>
          <w:rFonts w:ascii="UD デジタル 教科書体 NK" w:eastAsia="UD デジタル 教科書体 NK" w:hint="eastAsia"/>
        </w:rPr>
      </w:pPr>
      <w:r>
        <w:rPr>
          <w:rFonts w:ascii="UD デジタル 教科書体 NK" w:eastAsia="UD デジタル 教科書体 NK" w:hint="eastAsia"/>
        </w:rPr>
        <w:t>●</w:t>
      </w:r>
      <w:r w:rsidRPr="00085DCD">
        <w:rPr>
          <w:rFonts w:ascii="UD デジタル 教科書体 NK" w:eastAsia="UD デジタル 教科書体 NK" w:hint="eastAsia"/>
        </w:rPr>
        <w:t>I want to help my friend who is sad.（かなしい友だちをたすけたいです）</w:t>
      </w:r>
    </w:p>
    <w:p w14:paraId="0750B16B" w14:textId="16110FA1" w:rsidR="00085DCD" w:rsidRPr="00085DCD" w:rsidRDefault="00085DCD" w:rsidP="00085DCD">
      <w:pPr>
        <w:pStyle w:val="a3"/>
        <w:rPr>
          <w:rFonts w:ascii="UD デジタル 教科書体 NK" w:eastAsia="UD デジタル 教科書体 NK" w:hint="eastAsia"/>
        </w:rPr>
      </w:pPr>
      <w:r>
        <w:rPr>
          <w:rFonts w:ascii="UD デジタル 教科書体 NK" w:eastAsia="UD デジタル 教科書体 NK" w:hint="eastAsia"/>
        </w:rPr>
        <w:t>●</w:t>
      </w:r>
      <w:r w:rsidRPr="00085DCD">
        <w:rPr>
          <w:rFonts w:ascii="UD デジタル 教科書体 NK" w:eastAsia="UD デジタル 教科書体 NK" w:hint="eastAsia"/>
        </w:rPr>
        <w:t>I want to help animals without homes.（おうちのない動物をたすけたいです）</w:t>
      </w:r>
    </w:p>
    <w:p w14:paraId="3DB31616" w14:textId="27914AA4" w:rsidR="00085DCD" w:rsidRPr="00085DCD" w:rsidRDefault="00085DCD" w:rsidP="00085DCD">
      <w:pPr>
        <w:pStyle w:val="a3"/>
        <w:rPr>
          <w:rFonts w:ascii="UD デジタル 教科書体 NK" w:eastAsia="UD デジタル 教科書体 NK" w:hint="eastAsia"/>
        </w:rPr>
      </w:pPr>
    </w:p>
    <w:p w14:paraId="38DFDC7E" w14:textId="2E5AFD0F" w:rsidR="00AC45D9" w:rsidRDefault="00AC45D9" w:rsidP="00085DCD">
      <w:pPr>
        <w:pStyle w:val="a3"/>
        <w:rPr>
          <w:rFonts w:ascii="UD デジタル 教科書体 NK" w:eastAsia="UD デジタル 教科書体 NK"/>
        </w:rPr>
      </w:pPr>
      <w:r>
        <w:rPr>
          <w:rFonts w:ascii="UD デジタル 教科書体 NK" w:eastAsia="UD デジタル 教科書体 NK" w:hint="eastAsia"/>
        </w:rPr>
        <w:t>［解答例］やさしいって、なあに？</w:t>
      </w:r>
    </w:p>
    <w:p w14:paraId="6676EA2A" w14:textId="24FE69A6" w:rsidR="00085DCD" w:rsidRPr="00085DCD" w:rsidRDefault="00AC45D9" w:rsidP="00085DCD">
      <w:pPr>
        <w:pStyle w:val="a3"/>
        <w:rPr>
          <w:rFonts w:ascii="UD デジタル 教科書体 NK" w:eastAsia="UD デジタル 教科書体 NK" w:hint="eastAsia"/>
        </w:rPr>
      </w:pPr>
      <w:r>
        <w:rPr>
          <w:rFonts w:ascii="UD デジタル 教科書体 NK" w:eastAsia="UD デジタル 教科書体 NK" w:hint="eastAsia"/>
        </w:rPr>
        <w:t>●</w:t>
      </w:r>
      <w:r w:rsidR="00085DCD" w:rsidRPr="00085DCD">
        <w:rPr>
          <w:rFonts w:ascii="UD デジタル 教科書体 NK" w:eastAsia="UD デジタル 教科書体 NK" w:hint="eastAsia"/>
        </w:rPr>
        <w:t>helping people and being nice. I give my seat to old people on the bus.</w:t>
      </w:r>
      <w:r w:rsidR="00085DCD" w:rsidRPr="00085DCD">
        <w:rPr>
          <w:rFonts w:ascii="UD デジタル 教科書体 NK" w:eastAsia="UD デジタル 教科書体 NK" w:hint="eastAsia"/>
        </w:rPr>
        <w:br/>
        <w:t>（やさしいとは、人を助けたり、親切にしたりすること。</w:t>
      </w:r>
      <w:r>
        <w:rPr>
          <w:rFonts w:ascii="UD デジタル 教科書体 NK" w:eastAsia="UD デジタル 教科書体 NK" w:hint="eastAsia"/>
        </w:rPr>
        <w:t>私は</w:t>
      </w:r>
      <w:r w:rsidR="00085DCD" w:rsidRPr="00085DCD">
        <w:rPr>
          <w:rFonts w:ascii="UD デジタル 教科書体 NK" w:eastAsia="UD デジタル 教科書体 NK" w:hint="eastAsia"/>
        </w:rPr>
        <w:t>バスでお年寄り</w:t>
      </w:r>
      <w:r>
        <w:rPr>
          <w:rFonts w:ascii="UD デジタル 教科書体 NK" w:eastAsia="UD デジタル 教科書体 NK" w:hint="eastAsia"/>
        </w:rPr>
        <w:t>の方</w:t>
      </w:r>
      <w:r w:rsidR="00085DCD" w:rsidRPr="00085DCD">
        <w:rPr>
          <w:rFonts w:ascii="UD デジタル 教科書体 NK" w:eastAsia="UD デジタル 教科書体 NK" w:hint="eastAsia"/>
        </w:rPr>
        <w:t>に席をゆずります）</w:t>
      </w:r>
    </w:p>
    <w:p w14:paraId="1EB0C417" w14:textId="17032E0C" w:rsidR="00085DCD" w:rsidRPr="00085DCD" w:rsidRDefault="00AC45D9" w:rsidP="00085DCD">
      <w:pPr>
        <w:pStyle w:val="a3"/>
        <w:rPr>
          <w:rFonts w:ascii="UD デジタル 教科書体 NK" w:eastAsia="UD デジタル 教科書体 NK" w:hint="eastAsia"/>
        </w:rPr>
      </w:pPr>
      <w:r>
        <w:rPr>
          <w:rFonts w:ascii="UD デジタル 教科書体 NK" w:eastAsia="UD デジタル 教科書体 NK" w:hint="eastAsia"/>
        </w:rPr>
        <w:t>●</w:t>
      </w:r>
      <w:r w:rsidR="00085DCD" w:rsidRPr="00085DCD">
        <w:rPr>
          <w:rFonts w:ascii="UD デジタル 教科書体 NK" w:eastAsia="UD デジタル 教科書体 NK" w:hint="eastAsia"/>
        </w:rPr>
        <w:t>I help my mom cook dinner.（お母さんのごはん作りを手伝います）</w:t>
      </w:r>
    </w:p>
    <w:p w14:paraId="7E5F6691" w14:textId="01FA39EA" w:rsidR="00085DCD" w:rsidRPr="00085DCD" w:rsidRDefault="00AC45D9" w:rsidP="00085DCD">
      <w:pPr>
        <w:pStyle w:val="a3"/>
        <w:rPr>
          <w:rFonts w:ascii="UD デジタル 教科書体 NK" w:eastAsia="UD デジタル 教科書体 NK" w:hint="eastAsia"/>
        </w:rPr>
      </w:pPr>
      <w:r>
        <w:rPr>
          <w:rFonts w:ascii="UD デジタル 教科書体 NK" w:eastAsia="UD デジタル 教科書体 NK" w:hint="eastAsia"/>
        </w:rPr>
        <w:t>●</w:t>
      </w:r>
      <w:r w:rsidR="00085DCD" w:rsidRPr="00085DCD">
        <w:rPr>
          <w:rFonts w:ascii="UD デジタル 教科書体 NK" w:eastAsia="UD デジタル 教科書体 NK" w:hint="eastAsia"/>
        </w:rPr>
        <w:t xml:space="preserve">I say “Are you OK?” when my friend </w:t>
      </w:r>
      <w:r>
        <w:rPr>
          <w:rFonts w:ascii="UD デジタル 教科書体 NK" w:eastAsia="UD デジタル 教科書体 NK" w:hint="eastAsia"/>
        </w:rPr>
        <w:t>are sad</w:t>
      </w:r>
      <w:r w:rsidR="00085DCD" w:rsidRPr="00085DCD">
        <w:rPr>
          <w:rFonts w:ascii="UD デジタル 教科書体 NK" w:eastAsia="UD デジタル 教科書体 NK" w:hint="eastAsia"/>
        </w:rPr>
        <w:t>.（友だちが</w:t>
      </w:r>
      <w:r>
        <w:rPr>
          <w:rFonts w:ascii="UD デジタル 教科書体 NK" w:eastAsia="UD デジタル 教科書体 NK" w:hint="eastAsia"/>
        </w:rPr>
        <w:t>悲しんでいる時</w:t>
      </w:r>
      <w:r w:rsidR="00085DCD" w:rsidRPr="00085DCD">
        <w:rPr>
          <w:rFonts w:ascii="UD デジタル 教科書体 NK" w:eastAsia="UD デジタル 教科書体 NK" w:hint="eastAsia"/>
        </w:rPr>
        <w:t>、「だいじょうぶ？」と声をかけます）</w:t>
      </w:r>
    </w:p>
    <w:p w14:paraId="5463A9AC" w14:textId="77777777" w:rsidR="008C0F6C" w:rsidRPr="00085DCD" w:rsidRDefault="008C0F6C" w:rsidP="00085DCD">
      <w:pPr>
        <w:pStyle w:val="a3"/>
        <w:rPr>
          <w:rFonts w:ascii="UD デジタル 教科書体 NK" w:eastAsia="UD デジタル 教科書体 NK" w:hint="eastAsia"/>
          <w:highlight w:val="magenta"/>
        </w:rPr>
      </w:pPr>
    </w:p>
    <w:p w14:paraId="0E711669" w14:textId="77777777" w:rsidR="008C0F6C" w:rsidRPr="00085DCD" w:rsidRDefault="008C0F6C" w:rsidP="00085DCD">
      <w:pPr>
        <w:pStyle w:val="a3"/>
        <w:rPr>
          <w:rFonts w:ascii="UD デジタル 教科書体 NK" w:eastAsia="UD デジタル 教科書体 NK" w:hint="eastAsia"/>
          <w:highlight w:val="magenta"/>
        </w:rPr>
      </w:pPr>
      <w:r w:rsidRPr="00085DCD">
        <w:rPr>
          <w:rFonts w:ascii="UD デジタル 教科書体 NK" w:eastAsia="UD デジタル 教科書体 NK" w:hint="eastAsia"/>
          <w:highlight w:val="magenta"/>
        </w:rPr>
        <w:t>1．小学生用　英語ニュース</w:t>
      </w:r>
    </w:p>
    <w:p w14:paraId="23757557" w14:textId="77777777" w:rsidR="008C0F6C" w:rsidRPr="0027039D" w:rsidRDefault="008C0F6C" w:rsidP="008C0F6C">
      <w:pPr>
        <w:rPr>
          <w:rFonts w:ascii="UD デジタル 教科書体 NK" w:eastAsia="UD デジタル 教科書体 NK" w:hAnsi="Century" w:hint="eastAsia"/>
        </w:rPr>
      </w:pPr>
      <w:r w:rsidRPr="0027039D">
        <w:rPr>
          <w:rFonts w:ascii="UD デジタル 教科書体 NK" w:eastAsia="UD デジタル 教科書体 NK" w:hAnsi="Century" w:hint="eastAsia"/>
        </w:rPr>
        <w:t>※「小学生用」という名前の教材ですが、中学生、高校生、社会人の授業の、短いice breakの読み物としてもおすすめです。（「中学生用教材」は、中２・中３を対象に作成しているため、少し文が長くて難しめです）</w:t>
      </w:r>
    </w:p>
    <w:p w14:paraId="6C23511C" w14:textId="77777777" w:rsidR="008C0F6C" w:rsidRPr="0027039D" w:rsidRDefault="008C0F6C" w:rsidP="00D3090A">
      <w:pPr>
        <w:pStyle w:val="a3"/>
        <w:rPr>
          <w:rFonts w:ascii="UD デジタル 教科書体 NK" w:eastAsia="UD デジタル 教科書体 NK" w:hint="eastAsia"/>
        </w:rPr>
      </w:pPr>
      <w:r w:rsidRPr="0027039D">
        <w:rPr>
          <w:rFonts w:ascii="UD デジタル 教科書体 NK" w:eastAsia="UD デジタル 教科書体 NK" w:hint="eastAsia"/>
          <w:highlight w:val="cyan"/>
        </w:rPr>
        <w:t>１ページ</w:t>
      </w:r>
      <w:r w:rsidRPr="0027039D">
        <w:rPr>
          <w:rFonts w:ascii="UD デジタル 教科書体 NK" w:eastAsia="UD デジタル 教科書体 NK" w:hint="eastAsia"/>
        </w:rPr>
        <w:t xml:space="preserve">　　</w:t>
      </w:r>
    </w:p>
    <w:p w14:paraId="4B6AC985" w14:textId="1D4E12DD" w:rsidR="00D3090A" w:rsidRPr="0027039D" w:rsidRDefault="00A85D29" w:rsidP="00D3090A">
      <w:pPr>
        <w:pStyle w:val="a3"/>
        <w:rPr>
          <w:rFonts w:ascii="UD デジタル 教科書体 NK" w:eastAsia="UD デジタル 教科書体 NK" w:hint="eastAsia"/>
        </w:rPr>
      </w:pPr>
      <w:r w:rsidRPr="0027039D">
        <w:rPr>
          <w:rFonts w:ascii="UD デジタル 教科書体 NK" w:eastAsia="UD デジタル 教科書体 NK" w:hAnsi="Segoe UI Emoji" w:cs="Segoe UI Emoji" w:hint="eastAsia"/>
        </w:rPr>
        <w:t xml:space="preserve">Q1  </w:t>
      </w:r>
      <w:r w:rsidR="00D3090A" w:rsidRPr="0027039D">
        <w:rPr>
          <w:rFonts w:ascii="Segoe UI Emoji" w:eastAsia="UD デジタル 教科書体 NK" w:hAnsi="Segoe UI Emoji" w:cs="Segoe UI Emoji"/>
        </w:rPr>
        <w:t>✅</w:t>
      </w:r>
      <w:r w:rsidR="00D3090A" w:rsidRPr="0027039D">
        <w:rPr>
          <w:rFonts w:ascii="UD デジタル 教科書体 NK" w:eastAsia="UD デジタル 教科書体 NK" w:hint="eastAsia"/>
        </w:rPr>
        <w:t xml:space="preserve"> Takashi Yanase’s wife Nobu</w:t>
      </w:r>
      <w:r w:rsidRPr="0027039D">
        <w:rPr>
          <w:rFonts w:ascii="UD デジタル 教科書体 NK" w:eastAsia="UD デジタル 教科書体 NK" w:hint="eastAsia"/>
        </w:rPr>
        <w:t xml:space="preserve">      ※husband/wifeの意味をおぼえましょう。</w:t>
      </w:r>
      <w:r w:rsidR="00D3090A" w:rsidRPr="0027039D">
        <w:rPr>
          <w:rFonts w:ascii="UD デジタル 教科書体 NK" w:eastAsia="UD デジタル 教科書体 NK" w:hint="eastAsia"/>
        </w:rPr>
        <w:br/>
        <w:t>Q2</w:t>
      </w:r>
      <w:r w:rsidRPr="0027039D">
        <w:rPr>
          <w:rFonts w:ascii="UD デジタル 教科書体 NK" w:eastAsia="UD デジタル 教科書体 NK" w:hint="eastAsia"/>
        </w:rPr>
        <w:t xml:space="preserve">　</w:t>
      </w:r>
      <w:r w:rsidR="00D3090A" w:rsidRPr="0027039D">
        <w:rPr>
          <w:rFonts w:ascii="UD デジタル 教科書体 NK" w:eastAsia="UD デジタル 教科書体 NK" w:hint="eastAsia"/>
        </w:rPr>
        <w:t>China.</w:t>
      </w:r>
      <w:r w:rsidR="00D3090A" w:rsidRPr="0027039D">
        <w:rPr>
          <w:rFonts w:ascii="UD デジタル 教科書体 NK" w:eastAsia="UD デジタル 教科書体 NK" w:hint="eastAsia"/>
        </w:rPr>
        <w:br/>
      </w:r>
      <w:r w:rsidRPr="0027039D">
        <w:rPr>
          <w:rFonts w:ascii="UD デジタル 教科書体 NK" w:eastAsia="UD デジタル 教科書体 NK" w:hint="eastAsia"/>
        </w:rPr>
        <w:t xml:space="preserve">Q3　</w:t>
      </w:r>
      <w:r w:rsidR="00D3090A" w:rsidRPr="0027039D">
        <w:rPr>
          <w:rFonts w:ascii="UD デジタル 教科書体 NK" w:eastAsia="UD デジタル 教科書体 NK" w:hint="eastAsia"/>
        </w:rPr>
        <w:t>Because he had nothing to eat.（食べるものがなかったから）</w:t>
      </w:r>
    </w:p>
    <w:p w14:paraId="18EDA375" w14:textId="5B14B388" w:rsidR="00D3090A" w:rsidRPr="0027039D" w:rsidRDefault="00D3090A" w:rsidP="00D3090A">
      <w:pPr>
        <w:pStyle w:val="a3"/>
        <w:rPr>
          <w:rFonts w:ascii="UD デジタル 教科書体 NK" w:eastAsia="UD デジタル 教科書体 NK" w:hint="eastAsia"/>
        </w:rPr>
      </w:pPr>
      <w:r w:rsidRPr="0027039D">
        <w:rPr>
          <w:rFonts w:ascii="UD デジタル 教科書体 NK" w:eastAsia="UD デジタル 教科書体 NK" w:hint="eastAsia"/>
        </w:rPr>
        <w:t>Q4</w:t>
      </w:r>
      <w:r w:rsidR="00A85D29" w:rsidRPr="0027039D">
        <w:rPr>
          <w:rFonts w:ascii="UD デジタル 教科書体 NK" w:eastAsia="UD デジタル 教科書体 NK" w:hint="eastAsia"/>
        </w:rPr>
        <w:t xml:space="preserve">　</w:t>
      </w:r>
      <w:r w:rsidRPr="0027039D">
        <w:rPr>
          <w:rFonts w:ascii="UD デジタル 教科書体 NK" w:eastAsia="UD デジタル 教科書体 NK" w:hint="eastAsia"/>
        </w:rPr>
        <w:t xml:space="preserve">甘いあんパンをたくさん食べる夢（He dreamed of eating many sweet </w:t>
      </w:r>
      <w:proofErr w:type="spellStart"/>
      <w:r w:rsidRPr="0027039D">
        <w:rPr>
          <w:rFonts w:ascii="UD デジタル 教科書体 NK" w:eastAsia="UD デジタル 教科書体 NK" w:hint="eastAsia"/>
        </w:rPr>
        <w:t>anpan</w:t>
      </w:r>
      <w:proofErr w:type="spellEnd"/>
      <w:r w:rsidRPr="0027039D">
        <w:rPr>
          <w:rFonts w:ascii="UD デジタル 教科書体 NK" w:eastAsia="UD デジタル 教科書体 NK" w:hint="eastAsia"/>
        </w:rPr>
        <w:t xml:space="preserve"> buns.）</w:t>
      </w:r>
    </w:p>
    <w:p w14:paraId="349B68EA" w14:textId="4F4F8299" w:rsidR="00D3090A" w:rsidRPr="0027039D" w:rsidRDefault="00D3090A" w:rsidP="00D3090A">
      <w:pPr>
        <w:pStyle w:val="a3"/>
        <w:rPr>
          <w:rFonts w:ascii="UD デジタル 教科書体 NK" w:eastAsia="UD デジタル 教科書体 NK" w:hint="eastAsia"/>
        </w:rPr>
      </w:pPr>
      <w:r w:rsidRPr="0027039D">
        <w:rPr>
          <w:rFonts w:ascii="UD デジタル 教科書体 NK" w:eastAsia="UD デジタル 教科書体 NK" w:hint="eastAsia"/>
        </w:rPr>
        <w:t xml:space="preserve">Q5 </w:t>
      </w:r>
      <w:r w:rsidR="00A85D29" w:rsidRPr="0027039D">
        <w:rPr>
          <w:rFonts w:ascii="UD デジタル 教科書体 NK" w:eastAsia="UD デジタル 教科書体 NK" w:hint="eastAsia"/>
        </w:rPr>
        <w:t xml:space="preserve"> </w:t>
      </w:r>
      <w:r w:rsidRPr="0027039D">
        <w:rPr>
          <w:rFonts w:ascii="UD デジタル 教科書体 NK" w:eastAsia="UD デジタル 教科書体 NK" w:hint="eastAsia"/>
        </w:rPr>
        <w:t>“You can eat my head.”</w:t>
      </w:r>
      <w:r w:rsidR="00A85D29" w:rsidRPr="0027039D">
        <w:rPr>
          <w:rFonts w:ascii="UD デジタル 教科書体 NK" w:eastAsia="UD デジタル 教科書体 NK" w:hint="eastAsia"/>
        </w:rPr>
        <w:t>（</w:t>
      </w:r>
      <w:r w:rsidRPr="0027039D">
        <w:rPr>
          <w:rFonts w:ascii="UD デジタル 教科書体 NK" w:eastAsia="UD デジタル 教科書体 NK" w:hint="eastAsia"/>
        </w:rPr>
        <w:t>ぼくの顔を食べ</w:t>
      </w:r>
      <w:r w:rsidR="00A85D29" w:rsidRPr="0027039D">
        <w:rPr>
          <w:rFonts w:ascii="UD デジタル 教科書体 NK" w:eastAsia="UD デジタル 教科書体 NK" w:hint="eastAsia"/>
        </w:rPr>
        <w:t>なよ）</w:t>
      </w:r>
    </w:p>
    <w:p w14:paraId="4914964D" w14:textId="3852071E" w:rsidR="00D3090A" w:rsidRPr="0027039D" w:rsidRDefault="00D3090A" w:rsidP="00D3090A">
      <w:pPr>
        <w:pStyle w:val="a3"/>
        <w:rPr>
          <w:rFonts w:ascii="UD デジタル 教科書体 NK" w:eastAsia="UD デジタル 教科書体 NK" w:hint="eastAsia"/>
        </w:rPr>
      </w:pPr>
    </w:p>
    <w:p w14:paraId="01BFD65D" w14:textId="2740995F" w:rsidR="00A85D29" w:rsidRPr="0027039D" w:rsidRDefault="00A85D29" w:rsidP="00D3090A">
      <w:pPr>
        <w:pStyle w:val="a3"/>
        <w:rPr>
          <w:rFonts w:ascii="UD デジタル 教科書体 NK" w:eastAsia="UD デジタル 教科書体 NK" w:hint="eastAsia"/>
        </w:rPr>
      </w:pPr>
      <w:r w:rsidRPr="0027039D">
        <w:rPr>
          <w:rFonts w:ascii="UD デジタル 教科書体 NK" w:eastAsia="UD デジタル 教科書体 NK" w:hint="eastAsia"/>
          <w:highlight w:val="cyan"/>
        </w:rPr>
        <w:t>2ページ</w:t>
      </w:r>
    </w:p>
    <w:p w14:paraId="70D90A33" w14:textId="511054BB" w:rsidR="00A1365C" w:rsidRDefault="00A1365C" w:rsidP="00A1365C">
      <w:pPr>
        <w:rPr>
          <w:rFonts w:ascii="UD Digi Kyokasho NK-R" w:eastAsia="UD Digi Kyokasho NK-R" w:hAnsi="Segoe UI Emoji" w:cs="Segoe UI Emoji"/>
        </w:rPr>
      </w:pPr>
      <w:r>
        <w:rPr>
          <w:rFonts w:ascii="UD Digi Kyokasho NK-R" w:eastAsia="UD Digi Kyokasho NK-R" w:hAnsi="Segoe UI Emoji" w:cs="Segoe UI Emoji" w:hint="eastAsia"/>
        </w:rPr>
        <w:t>Q</w:t>
      </w:r>
      <w:r>
        <w:rPr>
          <w:rFonts w:ascii="UD Digi Kyokasho NK-R" w:eastAsia="UD Digi Kyokasho NK-R" w:hAnsi="Segoe UI Emoji" w:cs="Segoe UI Emoji" w:hint="eastAsia"/>
        </w:rPr>
        <w:t>６</w:t>
      </w:r>
      <w:r>
        <w:rPr>
          <w:rFonts w:ascii="UD Digi Kyokasho NK-R" w:eastAsia="UD Digi Kyokasho NK-R" w:hAnsi="Segoe UI Emoji" w:cs="Segoe UI Emoji" w:hint="eastAsia"/>
        </w:rPr>
        <w:t>の上に、★(                 )←このような空欄がありますが、このニュースで学んだ単語や特に印象に残っている単語を書く欄です。</w:t>
      </w:r>
    </w:p>
    <w:p w14:paraId="0D3A95EA" w14:textId="20261AA6" w:rsidR="00D3090A" w:rsidRPr="0027039D" w:rsidRDefault="00D3090A" w:rsidP="00D3090A">
      <w:pPr>
        <w:pStyle w:val="a3"/>
        <w:rPr>
          <w:rFonts w:ascii="UD デジタル 教科書体 NK" w:eastAsia="UD デジタル 教科書体 NK" w:hint="eastAsia"/>
        </w:rPr>
      </w:pPr>
      <w:r w:rsidRPr="0027039D">
        <w:rPr>
          <w:rFonts w:ascii="UD デジタル 教科書体 NK" w:eastAsia="UD デジタル 教科書体 NK" w:hint="eastAsia"/>
        </w:rPr>
        <w:t>Q6</w:t>
      </w:r>
      <w:r w:rsidR="0027039D">
        <w:rPr>
          <w:rFonts w:ascii="UD デジタル 教科書体 NK" w:eastAsia="UD デジタル 教科書体 NK" w:hint="eastAsia"/>
        </w:rPr>
        <w:t xml:space="preserve">　　</w:t>
      </w:r>
      <w:r w:rsidRPr="0027039D">
        <w:rPr>
          <w:rFonts w:ascii="UD デジタル 教科書体 NK" w:eastAsia="UD デジタル 教科書体 NK" w:hint="eastAsia"/>
        </w:rPr>
        <w:t>「</w:t>
      </w:r>
      <w:r w:rsidR="0027039D">
        <w:rPr>
          <w:rFonts w:ascii="UD デジタル 教科書体 NK" w:eastAsia="UD デジタル 教科書体 NK" w:hint="eastAsia"/>
        </w:rPr>
        <w:t>何のために生まれて、</w:t>
      </w:r>
      <w:r w:rsidRPr="0027039D">
        <w:rPr>
          <w:rFonts w:ascii="UD デジタル 教科書体 NK" w:eastAsia="UD デジタル 教科書体 NK" w:hint="eastAsia"/>
        </w:rPr>
        <w:t>何のために生きるのか？」（“Why were you born? And what do you live for?”）</w:t>
      </w:r>
    </w:p>
    <w:p w14:paraId="2129508C" w14:textId="61D25EFD" w:rsidR="00D3090A" w:rsidRPr="0027039D" w:rsidRDefault="00D3090A" w:rsidP="00D3090A">
      <w:pPr>
        <w:pStyle w:val="a3"/>
        <w:rPr>
          <w:rFonts w:ascii="UD デジタル 教科書体 NK" w:eastAsia="UD デジタル 教科書体 NK" w:hint="eastAsia"/>
        </w:rPr>
      </w:pPr>
      <w:r w:rsidRPr="0027039D">
        <w:rPr>
          <w:rFonts w:ascii="UD デジタル 教科書体 NK" w:eastAsia="UD デジタル 教科書体 NK" w:hint="eastAsia"/>
        </w:rPr>
        <w:t xml:space="preserve">Q7 </w:t>
      </w:r>
      <w:r w:rsidR="0027039D">
        <w:rPr>
          <w:rFonts w:ascii="UD デジタル 教科書体 NK" w:eastAsia="UD デジタル 教科書体 NK" w:hint="eastAsia"/>
        </w:rPr>
        <w:t xml:space="preserve">　</w:t>
      </w:r>
      <w:r w:rsidRPr="0027039D">
        <w:rPr>
          <w:rFonts w:ascii="UD デジタル 教科書体 NK" w:eastAsia="UD デジタル 教科書体 NK" w:hint="eastAsia"/>
        </w:rPr>
        <w:t>「人生は他の人を幸せにするためにある」（He said life is for making others happy.）</w:t>
      </w:r>
    </w:p>
    <w:p w14:paraId="32FF7481" w14:textId="17009BEE" w:rsidR="00D3090A" w:rsidRPr="0027039D" w:rsidRDefault="00D3090A" w:rsidP="00D3090A">
      <w:pPr>
        <w:pStyle w:val="a3"/>
        <w:rPr>
          <w:rFonts w:ascii="UD デジタル 教科書体 NK" w:eastAsia="UD デジタル 教科書体 NK" w:hint="eastAsia"/>
        </w:rPr>
      </w:pPr>
      <w:r w:rsidRPr="0027039D">
        <w:rPr>
          <w:rFonts w:ascii="UD デジタル 教科書体 NK" w:eastAsia="UD デジタル 教科書体 NK" w:hint="eastAsia"/>
        </w:rPr>
        <w:t xml:space="preserve">Q8 </w:t>
      </w:r>
      <w:r w:rsidR="007D0603">
        <w:rPr>
          <w:rFonts w:ascii="UD デジタル 教科書体 NK" w:eastAsia="UD デジタル 教科書体 NK" w:hint="eastAsia"/>
        </w:rPr>
        <w:t xml:space="preserve">　</w:t>
      </w:r>
      <w:r w:rsidRPr="0027039D">
        <w:rPr>
          <w:rFonts w:ascii="UD デジタル 教科書体 NK" w:eastAsia="UD デジタル 教科書体 NK" w:hint="eastAsia"/>
        </w:rPr>
        <w:t>Please answer the questions:</w:t>
      </w:r>
    </w:p>
    <w:p w14:paraId="0D2555ED" w14:textId="69A1DD34" w:rsidR="00D3090A" w:rsidRPr="0027039D" w:rsidRDefault="00D3090A" w:rsidP="00D3090A">
      <w:pPr>
        <w:pStyle w:val="a3"/>
        <w:rPr>
          <w:rFonts w:ascii="UD デジタル 教科書体 NK" w:eastAsia="UD デジタル 教科書体 NK" w:hint="eastAsia"/>
        </w:rPr>
      </w:pPr>
      <w:r w:rsidRPr="0027039D">
        <w:rPr>
          <w:rFonts w:ascii="Segoe UI Emoji" w:eastAsia="UD デジタル 教科書体 NK" w:hAnsi="Segoe UI Emoji" w:cs="Segoe UI Emoji"/>
        </w:rPr>
        <w:lastRenderedPageBreak/>
        <w:t>✅</w:t>
      </w:r>
      <w:r w:rsidRPr="0027039D">
        <w:rPr>
          <w:rFonts w:ascii="UD デジタル 教科書体 NK" w:eastAsia="UD デジタル 教科書体 NK" w:hint="eastAsia"/>
        </w:rPr>
        <w:t xml:space="preserve"> Why were you born?</w:t>
      </w:r>
      <w:r w:rsidRPr="0027039D">
        <w:rPr>
          <w:rFonts w:ascii="UD デジタル 教科書体 NK" w:eastAsia="UD デジタル 教科書体 NK" w:hint="eastAsia"/>
        </w:rPr>
        <w:br/>
        <w:t>例：To make my family happy.</w:t>
      </w:r>
      <w:r w:rsidR="007D0603">
        <w:rPr>
          <w:rFonts w:ascii="UD デジタル 教科書体 NK" w:eastAsia="UD デジタル 教科書体 NK" w:hint="eastAsia"/>
        </w:rPr>
        <w:t xml:space="preserve">　</w:t>
      </w:r>
    </w:p>
    <w:p w14:paraId="6C5E2F80" w14:textId="187AB6DA" w:rsidR="00D3090A" w:rsidRPr="0027039D" w:rsidRDefault="00D3090A" w:rsidP="00D3090A">
      <w:pPr>
        <w:pStyle w:val="a3"/>
        <w:rPr>
          <w:rFonts w:ascii="UD デジタル 教科書体 NK" w:eastAsia="UD デジタル 教科書体 NK" w:hint="eastAsia"/>
        </w:rPr>
      </w:pPr>
      <w:r w:rsidRPr="0027039D">
        <w:rPr>
          <w:rFonts w:ascii="Segoe UI Emoji" w:eastAsia="UD デジタル 教科書体 NK" w:hAnsi="Segoe UI Emoji" w:cs="Segoe UI Emoji"/>
        </w:rPr>
        <w:t>✅</w:t>
      </w:r>
      <w:r w:rsidRPr="0027039D">
        <w:rPr>
          <w:rFonts w:ascii="UD デジタル 教科書体 NK" w:eastAsia="UD デジタル 教科書体 NK" w:hint="eastAsia"/>
        </w:rPr>
        <w:t xml:space="preserve"> What do you live for?</w:t>
      </w:r>
      <w:r w:rsidRPr="0027039D">
        <w:rPr>
          <w:rFonts w:ascii="UD デジタル 教科書体 NK" w:eastAsia="UD デジタル 教科書体 NK" w:hint="eastAsia"/>
        </w:rPr>
        <w:br/>
        <w:t>例：I live for helping others.</w:t>
      </w:r>
      <w:r w:rsidR="007D0603">
        <w:rPr>
          <w:rFonts w:ascii="UD デジタル 教科書体 NK" w:eastAsia="UD デジタル 教科書体 NK" w:hint="eastAsia"/>
        </w:rPr>
        <w:t xml:space="preserve"> </w:t>
      </w:r>
    </w:p>
    <w:p w14:paraId="533DEDC8" w14:textId="77777777" w:rsidR="007D0603" w:rsidRDefault="007D0603" w:rsidP="00D3090A">
      <w:pPr>
        <w:pStyle w:val="a3"/>
        <w:rPr>
          <w:rFonts w:ascii="Segoe UI Emoji" w:eastAsia="UD デジタル 教科書体 NK" w:hAnsi="Segoe UI Emoji" w:cs="Segoe UI Emoji"/>
        </w:rPr>
      </w:pPr>
    </w:p>
    <w:p w14:paraId="68B1F1D5" w14:textId="36C589A2" w:rsidR="00D3090A" w:rsidRPr="0027039D" w:rsidRDefault="00D3090A" w:rsidP="00D3090A">
      <w:pPr>
        <w:pStyle w:val="a3"/>
        <w:rPr>
          <w:rFonts w:ascii="UD デジタル 教科書体 NK" w:eastAsia="UD デジタル 教科書体 NK" w:hint="eastAsia"/>
        </w:rPr>
      </w:pPr>
      <w:r w:rsidRPr="0027039D">
        <w:rPr>
          <w:rFonts w:ascii="Segoe UI Emoji" w:eastAsia="UD デジタル 教科書体 NK" w:hAnsi="Segoe UI Emoji" w:cs="Segoe UI Emoji"/>
        </w:rPr>
        <w:t>🎨</w:t>
      </w:r>
      <w:r w:rsidRPr="0027039D">
        <w:rPr>
          <w:rFonts w:ascii="UD デジタル 教科書体 NK" w:eastAsia="UD デジタル 教科書体 NK" w:hint="eastAsia"/>
        </w:rPr>
        <w:t xml:space="preserve"> Can you draw Anpanman’s face?</w:t>
      </w:r>
    </w:p>
    <w:p w14:paraId="260438F3" w14:textId="77777777" w:rsidR="007D0603" w:rsidRDefault="00D3090A" w:rsidP="00D3090A">
      <w:pPr>
        <w:pStyle w:val="a3"/>
        <w:rPr>
          <w:rFonts w:ascii="UD デジタル 教科書体 NK" w:eastAsia="UD デジタル 教科書体 NK"/>
        </w:rPr>
      </w:pPr>
      <w:r w:rsidRPr="0027039D">
        <w:rPr>
          <w:rFonts w:ascii="UD デジタル 教科書体 NK" w:eastAsia="UD デジタル 教科書体 NK" w:hint="eastAsia"/>
        </w:rPr>
        <w:t>子どもたちが自由に描けるスペースです</w:t>
      </w:r>
      <w:r w:rsidR="007D0603">
        <w:rPr>
          <w:rFonts w:ascii="UD デジタル 教科書体 NK" w:eastAsia="UD デジタル 教科書体 NK" w:hint="eastAsia"/>
        </w:rPr>
        <w:t>。アンパンマンの顔を書きながら、 eyes, nose, mouth, cheeksなど、</w:t>
      </w:r>
    </w:p>
    <w:p w14:paraId="6FC1E70D" w14:textId="5241EB05" w:rsidR="007D0603" w:rsidRDefault="007D0603" w:rsidP="00D3090A">
      <w:pPr>
        <w:pStyle w:val="a3"/>
        <w:rPr>
          <w:rFonts w:ascii="UD デジタル 教科書体 NK" w:eastAsia="UD デジタル 教科書体 NK" w:hint="eastAsia"/>
        </w:rPr>
      </w:pPr>
      <w:r>
        <w:rPr>
          <w:rFonts w:ascii="UD デジタル 教科書体 NK" w:eastAsia="UD デジタル 教科書体 NK" w:hint="eastAsia"/>
        </w:rPr>
        <w:t>顔のパーツの英語表現を復習するのも良いと思います。</w:t>
      </w:r>
    </w:p>
    <w:p w14:paraId="2031470E" w14:textId="77777777" w:rsidR="008C0F6C" w:rsidRDefault="008C0F6C" w:rsidP="008C0F6C">
      <w:pPr>
        <w:pStyle w:val="a3"/>
        <w:rPr>
          <w:rFonts w:ascii="UD デジタル 教科書体 NK" w:eastAsia="UD デジタル 教科書体 NK" w:hint="eastAsia"/>
          <w:highlight w:val="yellow"/>
        </w:rPr>
      </w:pPr>
    </w:p>
    <w:p w14:paraId="31A1AA2A" w14:textId="286A868F" w:rsidR="008C0F6C" w:rsidRDefault="008C0F6C" w:rsidP="008C0F6C">
      <w:pPr>
        <w:pStyle w:val="a3"/>
        <w:rPr>
          <w:rFonts w:ascii="UD デジタル 教科書体 NK" w:eastAsia="UD デジタル 教科書体 NK"/>
        </w:rPr>
      </w:pPr>
      <w:r w:rsidRPr="00160066">
        <w:rPr>
          <w:rFonts w:ascii="UD デジタル 教科書体 NK" w:eastAsia="UD デジタル 教科書体 NK" w:hint="eastAsia"/>
          <w:highlight w:val="yellow"/>
        </w:rPr>
        <w:t>指導の</w:t>
      </w:r>
      <w:r>
        <w:rPr>
          <w:rFonts w:ascii="UD デジタル 教科書体 NK" w:eastAsia="UD デジタル 教科書体 NK" w:hint="eastAsia"/>
          <w:highlight w:val="yellow"/>
        </w:rPr>
        <w:t>手引き（※5月第３週の中学生教材とほぼ同じ内容です）</w:t>
      </w:r>
    </w:p>
    <w:p w14:paraId="13BACA01" w14:textId="77777777" w:rsidR="008C0F6C" w:rsidRPr="00F864FD" w:rsidRDefault="008C0F6C" w:rsidP="008C0F6C">
      <w:pPr>
        <w:pStyle w:val="a3"/>
        <w:rPr>
          <w:rFonts w:ascii="UD デジタル 教科書体 NK" w:eastAsia="UD デジタル 教科書体 NK"/>
        </w:rPr>
      </w:pPr>
      <w:r w:rsidRPr="00F864FD">
        <w:rPr>
          <w:rFonts w:ascii="UD デジタル 教科書体 NK" w:eastAsia="UD デジタル 教科書体 NK" w:hint="eastAsia"/>
        </w:rPr>
        <w:t>この春から放送されているNHKの朝ドラ「あんぱん」を見ていて、ふと10年前に作成したアンパンマンの英語教材を思い出しました。今回、それに新しい視点を加えて、加筆・修正を行いました。</w:t>
      </w:r>
    </w:p>
    <w:p w14:paraId="705D09D9" w14:textId="77777777" w:rsidR="008C0F6C" w:rsidRPr="00F864FD" w:rsidRDefault="008C0F6C" w:rsidP="008C0F6C">
      <w:pPr>
        <w:pStyle w:val="a3"/>
        <w:rPr>
          <w:rFonts w:ascii="UD デジタル 教科書体 NK" w:eastAsia="UD デジタル 教科書体 NK"/>
        </w:rPr>
      </w:pPr>
      <w:r w:rsidRPr="00F864FD">
        <w:rPr>
          <w:rFonts w:ascii="UD デジタル 教科書体 NK" w:eastAsia="UD デジタル 教科書体 NK" w:hint="eastAsia"/>
        </w:rPr>
        <w:t>ただし、当時の「指導の手引き」の中に「やなせたかしさんはキリスト教徒（カトリック）」と明記してしまったことについて、お詫びを申し上げます。改めて新聞記事などを読み直したところ、やなせさんがキリスト教徒であったという確かな証拠は見つかりませんでした。事実確認を十分にしないまま書いてしまったことを、深く反省しております。</w:t>
      </w:r>
    </w:p>
    <w:p w14:paraId="3C4FAA44" w14:textId="77777777" w:rsidR="008C0F6C" w:rsidRDefault="008C0F6C" w:rsidP="008C0F6C">
      <w:pPr>
        <w:pStyle w:val="a3"/>
        <w:rPr>
          <w:rFonts w:ascii="UD デジタル 教科書体 NK" w:eastAsia="UD デジタル 教科書体 NK"/>
        </w:rPr>
      </w:pPr>
    </w:p>
    <w:p w14:paraId="5743C3D9" w14:textId="77777777" w:rsidR="008C0F6C" w:rsidRPr="00F864FD" w:rsidRDefault="008C0F6C" w:rsidP="008C0F6C">
      <w:pPr>
        <w:pStyle w:val="a3"/>
        <w:rPr>
          <w:rFonts w:ascii="UD デジタル 教科書体 NK" w:eastAsia="UD デジタル 教科書体 NK"/>
        </w:rPr>
      </w:pPr>
      <w:r w:rsidRPr="00F864FD">
        <w:rPr>
          <w:rFonts w:ascii="UD デジタル 教科書体 NK" w:eastAsia="UD デジタル 教科書体 NK" w:hint="eastAsia"/>
        </w:rPr>
        <w:t>とはいえ、アンパンマンの世界に込められた価値観――</w:t>
      </w:r>
    </w:p>
    <w:p w14:paraId="5DBD512B" w14:textId="77777777" w:rsidR="008C0F6C" w:rsidRPr="00F864FD" w:rsidRDefault="008C0F6C" w:rsidP="008C0F6C">
      <w:pPr>
        <w:pStyle w:val="a3"/>
        <w:rPr>
          <w:rFonts w:ascii="UD デジタル 教科書体 NK" w:eastAsia="UD デジタル 教科書体 NK"/>
        </w:rPr>
      </w:pPr>
      <w:r>
        <w:rPr>
          <w:rFonts w:ascii="UD デジタル 教科書体 NK" w:eastAsia="UD デジタル 教科書体 NK" w:hint="eastAsia"/>
        </w:rPr>
        <w:t>●</w:t>
      </w:r>
      <w:r w:rsidRPr="00F864FD">
        <w:rPr>
          <w:rFonts w:ascii="UD デジタル 教科書体 NK" w:eastAsia="UD デジタル 教科書体 NK" w:hint="eastAsia"/>
        </w:rPr>
        <w:t>お腹を空かせた人に、自分の顔を差し出すという「自己犠牲の愛」</w:t>
      </w:r>
    </w:p>
    <w:p w14:paraId="42DFC9B2" w14:textId="77777777" w:rsidR="008C0F6C" w:rsidRPr="00F864FD" w:rsidRDefault="008C0F6C" w:rsidP="008C0F6C">
      <w:pPr>
        <w:pStyle w:val="a3"/>
        <w:rPr>
          <w:rFonts w:ascii="UD デジタル 教科書体 NK" w:eastAsia="UD デジタル 教科書体 NK"/>
        </w:rPr>
      </w:pPr>
      <w:r>
        <w:rPr>
          <w:rFonts w:ascii="UD デジタル 教科書体 NK" w:eastAsia="UD デジタル 教科書体 NK" w:hint="eastAsia"/>
        </w:rPr>
        <w:t>●</w:t>
      </w:r>
      <w:r w:rsidRPr="00F864FD">
        <w:rPr>
          <w:rFonts w:ascii="UD デジタル 教科書体 NK" w:eastAsia="UD デジタル 教科書体 NK" w:hint="eastAsia"/>
        </w:rPr>
        <w:t>バイキンマンを完全に排除するのではなく、むしろ彼と共存しようとする姿勢</w:t>
      </w:r>
      <w:r>
        <w:rPr>
          <w:rFonts w:ascii="UD デジタル 教科書体 NK" w:eastAsia="UD デジタル 教科書体 NK" w:hint="eastAsia"/>
        </w:rPr>
        <w:t>(バイキンマンは、アンパンマンにアンパンチをされて逃げてしまっても、翌週には元気に登場します。また、バイキンマンは悪役のはずなのに、面白くて、子供達から大人気です)</w:t>
      </w:r>
    </w:p>
    <w:p w14:paraId="1E497ACC" w14:textId="77777777" w:rsidR="008C0F6C" w:rsidRPr="00F864FD" w:rsidRDefault="008C0F6C" w:rsidP="008C0F6C">
      <w:pPr>
        <w:pStyle w:val="a3"/>
        <w:rPr>
          <w:rFonts w:ascii="UD デジタル 教科書体 NK" w:eastAsia="UD デジタル 教科書体 NK"/>
        </w:rPr>
      </w:pPr>
      <w:r>
        <w:rPr>
          <w:rFonts w:ascii="UD デジタル 教科書体 NK" w:eastAsia="UD デジタル 教科書体 NK" w:hint="eastAsia"/>
        </w:rPr>
        <w:t>…</w:t>
      </w:r>
      <w:r w:rsidRPr="00F864FD">
        <w:rPr>
          <w:rFonts w:ascii="UD デジタル 教科書体 NK" w:eastAsia="UD デジタル 教科書体 NK" w:hint="eastAsia"/>
        </w:rPr>
        <w:t>こうした描写に触れ、「やなせさんは、まるでイエス様の心を持っているようだ」と感じる人が、私のまわりには多くいます（クリスチャン</w:t>
      </w:r>
      <w:r>
        <w:rPr>
          <w:rFonts w:ascii="UD デジタル 教科書体 NK" w:eastAsia="UD デジタル 教科書体 NK" w:hint="eastAsia"/>
        </w:rPr>
        <w:t>の人も、そうでない人も</w:t>
      </w:r>
      <w:r w:rsidRPr="00F864FD">
        <w:rPr>
          <w:rFonts w:ascii="UD デジタル 教科書体 NK" w:eastAsia="UD デジタル 教科書体 NK" w:hint="eastAsia"/>
        </w:rPr>
        <w:t>）。</w:t>
      </w:r>
    </w:p>
    <w:p w14:paraId="03F8A261" w14:textId="77777777" w:rsidR="008C0F6C" w:rsidRDefault="008C0F6C" w:rsidP="008C0F6C">
      <w:pPr>
        <w:pStyle w:val="a3"/>
        <w:rPr>
          <w:rFonts w:ascii="UD デジタル 教科書体 NK" w:eastAsia="UD デジタル 教科書体 NK"/>
        </w:rPr>
      </w:pPr>
    </w:p>
    <w:p w14:paraId="747A148A" w14:textId="77777777" w:rsidR="008C0F6C" w:rsidRPr="00F864FD" w:rsidRDefault="008C0F6C" w:rsidP="008C0F6C">
      <w:pPr>
        <w:pStyle w:val="a3"/>
        <w:rPr>
          <w:rFonts w:ascii="UD デジタル 教科書体 NK" w:eastAsia="UD デジタル 教科書体 NK"/>
        </w:rPr>
      </w:pPr>
      <w:r w:rsidRPr="00F864FD">
        <w:rPr>
          <w:rFonts w:ascii="UD デジタル 教科書体 NK" w:eastAsia="UD デジタル 教科書体 NK" w:hint="eastAsia"/>
        </w:rPr>
        <w:t>朝ドラの中で、竹野内豊さん演じる“寛おじさん”が「何のために生まれて、何のために生きるのか」と</w:t>
      </w:r>
      <w:r>
        <w:rPr>
          <w:rFonts w:ascii="UD デジタル 教科書体 NK" w:eastAsia="UD デジタル 教科書体 NK" w:hint="eastAsia"/>
        </w:rPr>
        <w:t>、たかしさんに</w:t>
      </w:r>
      <w:r w:rsidRPr="00F864FD">
        <w:rPr>
          <w:rFonts w:ascii="UD デジタル 教科書体 NK" w:eastAsia="UD デジタル 教科書体 NK" w:hint="eastAsia"/>
        </w:rPr>
        <w:t>語りかける場面があります。これは、あの有名な「アンパンマンのマーチ」の歌詞へのオマージュとして、多くの方が受け取っていらっしゃるのではないでしょうか。</w:t>
      </w:r>
    </w:p>
    <w:p w14:paraId="0A72DFE8" w14:textId="77777777" w:rsidR="008C0F6C" w:rsidRPr="00F864FD" w:rsidRDefault="008C0F6C" w:rsidP="008C0F6C">
      <w:pPr>
        <w:pStyle w:val="a3"/>
        <w:rPr>
          <w:rFonts w:ascii="UD デジタル 教科書体 NK" w:eastAsia="UD デジタル 教科書体 NK"/>
        </w:rPr>
      </w:pPr>
      <w:r w:rsidRPr="00F864FD">
        <w:rPr>
          <w:rFonts w:ascii="UD デジタル 教科書体 NK" w:eastAsia="UD デジタル 教科書体 NK" w:hint="eastAsia"/>
        </w:rPr>
        <w:t>「アンパンマンのマーチ」は、一見子ども向けのアニメソングでありながら、実は非常に哲学的で、人生の本質に迫る深い問いを私たちに投げかけてきます。</w:t>
      </w:r>
    </w:p>
    <w:p w14:paraId="74047ECD" w14:textId="77777777" w:rsidR="008C0F6C" w:rsidRPr="00F864FD" w:rsidRDefault="008C0F6C" w:rsidP="008C0F6C">
      <w:pPr>
        <w:pStyle w:val="a3"/>
        <w:rPr>
          <w:rFonts w:ascii="UD デジタル 教科書体 NK" w:eastAsia="UD デジタル 教科書体 NK"/>
        </w:rPr>
      </w:pPr>
      <w:r w:rsidRPr="00F864FD">
        <w:rPr>
          <w:rFonts w:ascii="UD デジタル 教科書体 NK" w:eastAsia="UD デジタル 教科書体 NK" w:hint="eastAsia"/>
        </w:rPr>
        <w:t>何度も</w:t>
      </w:r>
      <w:r>
        <w:rPr>
          <w:rFonts w:ascii="UD デジタル 教科書体 NK" w:eastAsia="UD デジタル 教科書体 NK" w:hint="eastAsia"/>
        </w:rPr>
        <w:t>しつこく</w:t>
      </w:r>
      <w:r w:rsidRPr="00F864FD">
        <w:rPr>
          <w:rFonts w:ascii="UD デジタル 教科書体 NK" w:eastAsia="UD デジタル 教科書体 NK" w:hint="eastAsia"/>
        </w:rPr>
        <w:t>ご案内して恐縮ですが、私自身が英語版の「アンパンマンのマーチ」を作成し、YouTubeに投稿しております。ぜひ授業の中で子どもたちと一緒に歌い、その意味を英語で、そして心で感じて</w:t>
      </w:r>
      <w:r>
        <w:rPr>
          <w:rFonts w:ascii="UD デジタル 教科書体 NK" w:eastAsia="UD デジタル 教科書体 NK" w:hint="eastAsia"/>
        </w:rPr>
        <w:t>いただけたら</w:t>
      </w:r>
      <w:r w:rsidRPr="00F864FD">
        <w:rPr>
          <w:rFonts w:ascii="UD デジタル 教科書体 NK" w:eastAsia="UD デジタル 教科書体 NK" w:hint="eastAsia"/>
        </w:rPr>
        <w:t>と願っています。</w:t>
      </w:r>
    </w:p>
    <w:p w14:paraId="6B816F2A" w14:textId="77777777" w:rsidR="008C0F6C" w:rsidRPr="0081234F" w:rsidRDefault="008C0F6C" w:rsidP="008C0F6C">
      <w:pPr>
        <w:rPr>
          <w:rFonts w:ascii="UD デジタル 教科書体 NK" w:eastAsia="UD デジタル 教科書体 NK" w:hAnsi="Century"/>
        </w:rPr>
      </w:pPr>
    </w:p>
    <w:p w14:paraId="5F927F4A" w14:textId="77777777" w:rsidR="008C0F6C" w:rsidRPr="00F616B7" w:rsidRDefault="008C0F6C" w:rsidP="008C0F6C">
      <w:pPr>
        <w:rPr>
          <w:rFonts w:ascii="UD デジタル 教科書体 NK" w:eastAsia="UD デジタル 教科書体 NK"/>
        </w:rPr>
      </w:pPr>
      <w:r w:rsidRPr="00F616B7">
        <w:rPr>
          <w:rFonts w:ascii="UD デジタル 教科書体 NK" w:eastAsia="UD デジタル 教科書体 NK" w:hint="eastAsia"/>
          <w:highlight w:val="yellow"/>
        </w:rPr>
        <w:t>アンパンマンの歌について</w:t>
      </w:r>
    </w:p>
    <w:p w14:paraId="122A1C6B" w14:textId="77777777" w:rsidR="008C0F6C" w:rsidRDefault="008C0F6C" w:rsidP="008C0F6C">
      <w:pPr>
        <w:pStyle w:val="a3"/>
        <w:rPr>
          <w:rFonts w:ascii="UD デジタル 教科書体 NK" w:eastAsia="UD デジタル 教科書体 NK"/>
        </w:rPr>
      </w:pPr>
      <w:r w:rsidRPr="00751C7E">
        <w:rPr>
          <w:rFonts w:ascii="UD デジタル 教科書体 NK" w:eastAsia="UD デジタル 教科書体 NK" w:hint="eastAsia"/>
        </w:rPr>
        <w:t>2015年より、私は近隣の保育園で月2回英語レッスンを行っています。</w:t>
      </w:r>
    </w:p>
    <w:p w14:paraId="7490E2E0" w14:textId="77777777" w:rsidR="008C0F6C" w:rsidRPr="00751C7E" w:rsidRDefault="008C0F6C" w:rsidP="008C0F6C">
      <w:pPr>
        <w:pStyle w:val="a3"/>
        <w:rPr>
          <w:rFonts w:ascii="UD デジタル 教科書体 NK" w:eastAsia="UD デジタル 教科書体 NK"/>
        </w:rPr>
      </w:pPr>
      <w:r w:rsidRPr="00751C7E">
        <w:rPr>
          <w:rFonts w:ascii="UD デジタル 教科書体 NK" w:eastAsia="UD デジタル 教科書体 NK" w:hint="eastAsia"/>
        </w:rPr>
        <w:t>ある日、子どもたちから「アンパンマンの歌を英語で歌いたい！」というリクエストを受け、英訳に挑戦しました。</w:t>
      </w:r>
    </w:p>
    <w:p w14:paraId="755C9971" w14:textId="77777777" w:rsidR="008C0F6C" w:rsidRDefault="008C0F6C" w:rsidP="008C0F6C">
      <w:pPr>
        <w:pStyle w:val="a3"/>
        <w:rPr>
          <w:rFonts w:ascii="UD デジタル 教科書体 NK" w:eastAsia="UD デジタル 教科書体 NK"/>
        </w:rPr>
      </w:pPr>
      <w:r w:rsidRPr="00751C7E">
        <w:rPr>
          <w:rFonts w:ascii="UD デジタル 教科書体 NK" w:eastAsia="UD デジタル 教科書体 NK" w:hint="eastAsia"/>
        </w:rPr>
        <w:t>その後、友人の英語教師にイラストを依頼し、自らの歌声を録音して動画を作成、YouTubeに公開しました。</w:t>
      </w:r>
    </w:p>
    <w:p w14:paraId="7C777DCE" w14:textId="77777777" w:rsidR="008C0F6C" w:rsidRPr="00751C7E" w:rsidRDefault="008C0F6C" w:rsidP="008C0F6C">
      <w:pPr>
        <w:pStyle w:val="a3"/>
        <w:rPr>
          <w:rFonts w:ascii="UD デジタル 教科書体 NK" w:eastAsia="UD デジタル 教科書体 NK"/>
        </w:rPr>
      </w:pPr>
      <w:r>
        <w:rPr>
          <w:rFonts w:ascii="UD デジタル 教科書体 NK" w:eastAsia="UD デジタル 教科書体 NK" w:hint="eastAsia"/>
        </w:rPr>
        <w:t>保育園の</w:t>
      </w:r>
      <w:r w:rsidRPr="00751C7E">
        <w:rPr>
          <w:rFonts w:ascii="UD デジタル 教科書体 NK" w:eastAsia="UD デジタル 教科書体 NK" w:hint="eastAsia"/>
        </w:rPr>
        <w:t>子どもたちには「少し難しい」と言われてしまったものの、動画は思いのほか多くの方に視聴され</w:t>
      </w:r>
      <w:r>
        <w:rPr>
          <w:rFonts w:ascii="UD デジタル 教科書体 NK" w:eastAsia="UD デジタル 教科書体 NK" w:hint="eastAsia"/>
        </w:rPr>
        <w:t>ているようです。（</w:t>
      </w:r>
      <w:r w:rsidRPr="00751C7E">
        <w:rPr>
          <w:rFonts w:ascii="UD デジタル 教科書体 NK" w:eastAsia="UD デジタル 教科書体 NK" w:hint="eastAsia"/>
        </w:rPr>
        <w:t>現在は再生回数が56万回を超えています</w:t>
      </w:r>
      <w:r>
        <w:rPr>
          <w:rFonts w:ascii="UD デジタル 教科書体 NK" w:eastAsia="UD デジタル 教科書体 NK" w:hint="eastAsia"/>
        </w:rPr>
        <w:t>）</w:t>
      </w:r>
    </w:p>
    <w:p w14:paraId="0F224E7C" w14:textId="77777777" w:rsidR="008C0F6C" w:rsidRPr="00751C7E" w:rsidRDefault="008C0F6C" w:rsidP="008C0F6C">
      <w:pPr>
        <w:pStyle w:val="a3"/>
        <w:rPr>
          <w:rFonts w:ascii="UD デジタル 教科書体 NK" w:eastAsia="UD デジタル 教科書体 NK"/>
        </w:rPr>
      </w:pPr>
      <w:r w:rsidRPr="00751C7E">
        <w:rPr>
          <w:rFonts w:ascii="UD デジタル 教科書体 NK" w:eastAsia="UD デジタル 教科書体 NK" w:hint="eastAsia"/>
        </w:rPr>
        <w:t>特に嬉しかったのは、日本中の中学生の皆さんから「授業で使いました！」「素敵な歌詞と歌声でした」といったコメントが寄せられたことです。中には、海外のミュージシャンから</w:t>
      </w:r>
      <w:r>
        <w:rPr>
          <w:rFonts w:ascii="UD デジタル 教科書体 NK" w:eastAsia="UD デジタル 教科書体 NK" w:hint="eastAsia"/>
        </w:rPr>
        <w:t>英語で</w:t>
      </w:r>
      <w:r w:rsidRPr="00751C7E">
        <w:rPr>
          <w:rFonts w:ascii="UD デジタル 教科書体 NK" w:eastAsia="UD デジタル 教科書体 NK" w:hint="eastAsia"/>
        </w:rPr>
        <w:t>「バンドでカバーしてもよいですか？」といった反応もありました。※残念ながら、これらのコメントはYouTubeの規約変更によりすべて削除されてしまいましたが、心温まるメッセージの数々を私は忘れていません。</w:t>
      </w:r>
    </w:p>
    <w:p w14:paraId="3229AE42" w14:textId="77777777" w:rsidR="008C0F6C" w:rsidRPr="00775D82" w:rsidRDefault="008C0F6C" w:rsidP="008C0F6C">
      <w:pPr>
        <w:pStyle w:val="a3"/>
        <w:rPr>
          <w:rFonts w:ascii="UD デジタル 教科書体 NK" w:eastAsia="UD デジタル 教科書体 NK"/>
        </w:rPr>
      </w:pPr>
    </w:p>
    <w:p w14:paraId="040EF132" w14:textId="77777777" w:rsidR="008C0F6C" w:rsidRPr="00751C7E" w:rsidRDefault="008C0F6C" w:rsidP="008C0F6C">
      <w:pPr>
        <w:pStyle w:val="a3"/>
        <w:rPr>
          <w:rFonts w:ascii="UD デジタル 教科書体 NK" w:eastAsia="UD デジタル 教科書体 NK"/>
        </w:rPr>
      </w:pPr>
      <w:r w:rsidRPr="00751C7E">
        <w:rPr>
          <w:rFonts w:ascii="UD デジタル 教科書体 NK" w:eastAsia="UD デジタル 教科書体 NK" w:hint="eastAsia"/>
        </w:rPr>
        <w:lastRenderedPageBreak/>
        <w:t>もともとは保育園の</w:t>
      </w:r>
      <w:r>
        <w:rPr>
          <w:rFonts w:ascii="UD デジタル 教科書体 NK" w:eastAsia="UD デジタル 教科書体 NK" w:hint="eastAsia"/>
        </w:rPr>
        <w:t>レッスンで歌う</w:t>
      </w:r>
      <w:r w:rsidRPr="00751C7E">
        <w:rPr>
          <w:rFonts w:ascii="UD デジタル 教科書体 NK" w:eastAsia="UD デジタル 教科書体 NK" w:hint="eastAsia"/>
        </w:rPr>
        <w:t>ために作った歌でしたが、思いがけず中学生たちの心に届いたこと、そしてそれを授業に取り入れてくださった</w:t>
      </w:r>
      <w:r>
        <w:rPr>
          <w:rFonts w:ascii="UD デジタル 教科書体 NK" w:eastAsia="UD デジタル 教科書体 NK" w:hint="eastAsia"/>
        </w:rPr>
        <w:t>中学校の</w:t>
      </w:r>
      <w:r w:rsidRPr="00751C7E">
        <w:rPr>
          <w:rFonts w:ascii="UD デジタル 教科書体 NK" w:eastAsia="UD デジタル 教科書体 NK" w:hint="eastAsia"/>
        </w:rPr>
        <w:t>先生方には、感謝の気持ちでいっぱいです。</w:t>
      </w:r>
    </w:p>
    <w:p w14:paraId="4C47CF20" w14:textId="77777777" w:rsidR="008C0F6C" w:rsidRPr="00751C7E" w:rsidRDefault="008C0F6C" w:rsidP="008C0F6C">
      <w:pPr>
        <w:pStyle w:val="a3"/>
        <w:rPr>
          <w:rFonts w:ascii="UD デジタル 教科書体 NK" w:eastAsia="UD デジタル 教科書体 NK"/>
        </w:rPr>
      </w:pPr>
      <w:r w:rsidRPr="00751C7E">
        <w:rPr>
          <w:rFonts w:ascii="UD デジタル 教科書体 NK" w:eastAsia="UD デジタル 教科書体 NK" w:hint="eastAsia"/>
        </w:rPr>
        <w:t>「アンパンマンのマーチ」の歌詞は、やなせたかしさんの言葉で、子どもから大人まで多くの人の心に響く深いメッセージが込められています。ぜひ、授業のちょっとした時間に生徒の皆さんと一緒に、英語で歌ってみてください。</w:t>
      </w:r>
    </w:p>
    <w:p w14:paraId="79E1CECC" w14:textId="77777777" w:rsidR="008C0F6C" w:rsidRDefault="008C0F6C" w:rsidP="008C0F6C">
      <w:pPr>
        <w:pStyle w:val="a3"/>
        <w:rPr>
          <w:rFonts w:ascii="UD デジタル 教科書体 NK" w:eastAsia="UD デジタル 教科書体 NK"/>
        </w:rPr>
      </w:pPr>
    </w:p>
    <w:tbl>
      <w:tblPr>
        <w:tblStyle w:val="a5"/>
        <w:tblW w:w="0" w:type="auto"/>
        <w:tblLook w:val="04A0" w:firstRow="1" w:lastRow="0" w:firstColumn="1" w:lastColumn="0" w:noHBand="0" w:noVBand="1"/>
      </w:tblPr>
      <w:tblGrid>
        <w:gridCol w:w="1555"/>
        <w:gridCol w:w="8639"/>
      </w:tblGrid>
      <w:tr w:rsidR="008C0F6C" w14:paraId="6E0F5884" w14:textId="77777777" w:rsidTr="00247F93">
        <w:tc>
          <w:tcPr>
            <w:tcW w:w="1555" w:type="dxa"/>
          </w:tcPr>
          <w:p w14:paraId="66C74F95" w14:textId="77777777" w:rsidR="008C0F6C" w:rsidRDefault="008C0F6C" w:rsidP="00247F93">
            <w:pPr>
              <w:pStyle w:val="a3"/>
              <w:rPr>
                <w:rFonts w:ascii="UD デジタル 教科書体 NK" w:eastAsia="UD デジタル 教科書体 NK"/>
              </w:rPr>
            </w:pPr>
            <w:r>
              <w:rPr>
                <w:noProof/>
              </w:rPr>
              <w:drawing>
                <wp:inline distT="0" distB="0" distL="0" distR="0" wp14:anchorId="15ABE0DF" wp14:editId="7DDE75F1">
                  <wp:extent cx="628650" cy="628650"/>
                  <wp:effectExtent l="0" t="0" r="0" b="0"/>
                  <wp:docPr id="1569237130" name="図 1569237130"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QR コード&#10;&#10;AI によって生成されたコンテンツは間違っている可能性があります。"/>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c>
        <w:tc>
          <w:tcPr>
            <w:tcW w:w="8639" w:type="dxa"/>
          </w:tcPr>
          <w:p w14:paraId="0745017E" w14:textId="77777777" w:rsidR="008C0F6C" w:rsidRDefault="008C0F6C" w:rsidP="00247F93">
            <w:pPr>
              <w:pStyle w:val="a3"/>
              <w:rPr>
                <w:rFonts w:ascii="UD デジタル 教科書体 NK" w:eastAsia="UD デジタル 教科書体 NK"/>
              </w:rPr>
            </w:pPr>
            <w:r>
              <w:rPr>
                <w:rFonts w:ascii="UD デジタル 教科書体 NK" w:eastAsia="UD デジタル 教科書体 NK" w:hint="eastAsia"/>
              </w:rPr>
              <w:t>英語版アンパンマンのマーチ［椿由紀のやさしい英語ニュース］</w:t>
            </w:r>
          </w:p>
          <w:p w14:paraId="7D56E3A2" w14:textId="77777777" w:rsidR="008C0F6C" w:rsidRDefault="008C0F6C" w:rsidP="00247F93">
            <w:pPr>
              <w:pStyle w:val="a3"/>
              <w:rPr>
                <w:rFonts w:ascii="UD デジタル 教科書体 NK" w:eastAsia="UD デジタル 教科書体 NK"/>
              </w:rPr>
            </w:pPr>
            <w:hyperlink r:id="rId13" w:history="1">
              <w:r w:rsidRPr="00751629">
                <w:rPr>
                  <w:rStyle w:val="a4"/>
                  <w:rFonts w:ascii="UD デジタル 教科書体 NK" w:eastAsia="UD デジタル 教科書体 NK"/>
                </w:rPr>
                <w:t>https://www.youtube.com/watch?v=-1zMLfAh2xM</w:t>
              </w:r>
            </w:hyperlink>
          </w:p>
          <w:p w14:paraId="0967CC25" w14:textId="77777777" w:rsidR="008C0F6C" w:rsidRDefault="008C0F6C" w:rsidP="00247F93">
            <w:pPr>
              <w:pStyle w:val="a3"/>
              <w:rPr>
                <w:rFonts w:ascii="UD デジタル 教科書体 NK" w:eastAsia="UD デジタル 教科書体 NK"/>
              </w:rPr>
            </w:pPr>
          </w:p>
        </w:tc>
      </w:tr>
      <w:tr w:rsidR="008C0F6C" w14:paraId="78E1F7F6" w14:textId="77777777" w:rsidTr="00247F93">
        <w:tc>
          <w:tcPr>
            <w:tcW w:w="1555" w:type="dxa"/>
          </w:tcPr>
          <w:p w14:paraId="5DC3BF2E" w14:textId="77777777" w:rsidR="008C0F6C" w:rsidRDefault="008C0F6C" w:rsidP="00247F93">
            <w:pPr>
              <w:pStyle w:val="a3"/>
              <w:rPr>
                <w:rFonts w:ascii="UD デジタル 教科書体 NK" w:eastAsia="UD デジタル 教科書体 NK"/>
              </w:rPr>
            </w:pPr>
            <w:r>
              <w:rPr>
                <w:noProof/>
              </w:rPr>
              <w:drawing>
                <wp:inline distT="0" distB="0" distL="0" distR="0" wp14:anchorId="5A5FA1D3" wp14:editId="21CFFE7C">
                  <wp:extent cx="590550" cy="590550"/>
                  <wp:effectExtent l="0" t="0" r="0" b="0"/>
                  <wp:docPr id="1159024278" name="図 1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descr="QR コード&#10;&#10;AI によって生成されたコンテンツは間違っている可能性があります。"/>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8639" w:type="dxa"/>
          </w:tcPr>
          <w:p w14:paraId="398A3209" w14:textId="77777777" w:rsidR="008C0F6C" w:rsidRDefault="008C0F6C" w:rsidP="00247F93">
            <w:pPr>
              <w:pStyle w:val="a3"/>
              <w:rPr>
                <w:rFonts w:ascii="UD デジタル 教科書体 NK" w:eastAsia="UD デジタル 教科書体 NK"/>
              </w:rPr>
            </w:pPr>
            <w:r>
              <w:rPr>
                <w:rFonts w:ascii="UD デジタル 教科書体 NK" w:eastAsia="UD デジタル 教科書体 NK" w:hint="eastAsia"/>
              </w:rPr>
              <w:t>歌詞カード：　英語版アンパンマンのマーチ</w:t>
            </w:r>
          </w:p>
          <w:p w14:paraId="05AE5372" w14:textId="77777777" w:rsidR="008C0F6C" w:rsidRPr="00216D2E" w:rsidRDefault="008C0F6C" w:rsidP="00247F93">
            <w:pPr>
              <w:widowControl/>
              <w:jc w:val="left"/>
              <w:rPr>
                <w:rFonts w:ascii="ＭＳ Ｐゴシック" w:eastAsia="ＭＳ Ｐゴシック" w:hAnsi="ＭＳ Ｐゴシック" w:cs="ＭＳ Ｐゴシック"/>
                <w:kern w:val="0"/>
                <w:sz w:val="24"/>
                <w:szCs w:val="24"/>
              </w:rPr>
            </w:pPr>
            <w:hyperlink r:id="rId15" w:tgtFrame="_blank" w:history="1">
              <w:r w:rsidRPr="00216D2E">
                <w:rPr>
                  <w:rFonts w:ascii="Segoe UI Historic" w:eastAsia="ＭＳ Ｐゴシック" w:hAnsi="Segoe UI Historic" w:cs="Segoe UI Historic"/>
                  <w:b/>
                  <w:bCs/>
                  <w:color w:val="0064D1"/>
                  <w:kern w:val="0"/>
                  <w:sz w:val="23"/>
                  <w:szCs w:val="23"/>
                  <w:u w:val="single"/>
                  <w:bdr w:val="none" w:sz="0" w:space="0" w:color="auto" w:frame="1"/>
                  <w:shd w:val="clear" w:color="auto" w:fill="FFFFFF"/>
                </w:rPr>
                <w:t>https://yuki-tsubaki-news.com/category/other_materials/</w:t>
              </w:r>
            </w:hyperlink>
          </w:p>
          <w:p w14:paraId="0BC3FD88" w14:textId="77777777" w:rsidR="008C0F6C" w:rsidRDefault="008C0F6C" w:rsidP="00247F93">
            <w:pPr>
              <w:pStyle w:val="a3"/>
              <w:rPr>
                <w:rFonts w:ascii="UD デジタル 教科書体 NK" w:eastAsia="UD デジタル 教科書体 NK"/>
              </w:rPr>
            </w:pPr>
          </w:p>
        </w:tc>
      </w:tr>
    </w:tbl>
    <w:p w14:paraId="0FF282FE" w14:textId="77777777" w:rsidR="008C0F6C" w:rsidRPr="00962E96" w:rsidRDefault="008C0F6C" w:rsidP="008C0F6C">
      <w:pPr>
        <w:pStyle w:val="a3"/>
        <w:rPr>
          <w:rFonts w:ascii="UD デジタル 教科書体 NK" w:eastAsia="UD デジタル 教科書体 NK"/>
        </w:rPr>
      </w:pPr>
    </w:p>
    <w:p w14:paraId="309F48B6" w14:textId="77777777" w:rsidR="008C0F6C" w:rsidRDefault="008C0F6C" w:rsidP="008C0F6C">
      <w:pPr>
        <w:pStyle w:val="a3"/>
        <w:rPr>
          <w:rFonts w:ascii="Segoe UI Emoji" w:eastAsia="UD デジタル 教科書体 NK" w:hAnsi="Segoe UI Emoji" w:cs="Segoe UI Emoji" w:hint="eastAsia"/>
        </w:rPr>
      </w:pPr>
    </w:p>
    <w:p w14:paraId="69B53CB7" w14:textId="77777777" w:rsidR="008C0F6C" w:rsidRPr="004F298B" w:rsidRDefault="008C0F6C" w:rsidP="008C0F6C">
      <w:pPr>
        <w:pStyle w:val="a3"/>
        <w:rPr>
          <w:rFonts w:ascii="UD デジタル 教科書体 NK" w:eastAsia="UD デジタル 教科書体 NK"/>
        </w:rPr>
      </w:pPr>
      <w:r w:rsidRPr="004F298B">
        <w:rPr>
          <w:rFonts w:ascii="Segoe UI Emoji" w:eastAsia="UD デジタル 教科書体 NK" w:hAnsi="Segoe UI Emoji" w:cs="Segoe UI Emoji"/>
        </w:rPr>
        <w:t>📢</w:t>
      </w:r>
      <w:r w:rsidRPr="004F298B">
        <w:rPr>
          <w:rFonts w:ascii="UD デジタル 教科書体 NK" w:eastAsia="UD デジタル 教科書体 NK" w:hint="eastAsia"/>
        </w:rPr>
        <w:t xml:space="preserve"> </w:t>
      </w:r>
      <w:r w:rsidRPr="004F298B">
        <w:rPr>
          <w:rFonts w:ascii="UD デジタル 教科書体 NK" w:eastAsia="UD デジタル 教科書体 NK" w:hint="eastAsia"/>
          <w:b/>
          <w:bCs/>
        </w:rPr>
        <w:t>先生方へ――ご覧いただけましたか？</w:t>
      </w:r>
      <w:r w:rsidRPr="004F298B">
        <w:rPr>
          <w:rFonts w:ascii="UD デジタル 教科書体 NK" w:eastAsia="UD デジタル 教科書体 NK" w:hint="eastAsia"/>
        </w:rPr>
        <w:br/>
        <w:t>「ニュース授業の進め方」に関する動画を作成いたしました。</w:t>
      </w:r>
    </w:p>
    <w:p w14:paraId="68E72713" w14:textId="77777777" w:rsidR="008C0F6C" w:rsidRDefault="008C0F6C" w:rsidP="008C0F6C">
      <w:pPr>
        <w:pStyle w:val="a3"/>
        <w:rPr>
          <w:rFonts w:ascii="UD デジタル 教科書体 NK" w:eastAsia="UD デジタル 教科書体 NK"/>
        </w:rPr>
      </w:pPr>
      <w:r w:rsidRPr="004F298B">
        <w:rPr>
          <w:rFonts w:ascii="UD デジタル 教科書体 NK" w:eastAsia="UD デジタル 教科書体 NK" w:hint="eastAsia"/>
        </w:rPr>
        <w:t>この動画は昨年（2024年）11月に公開し、お知らせもしたつも</w:t>
      </w:r>
      <w:r>
        <w:rPr>
          <w:rFonts w:ascii="UD デジタル 教科書体 NK" w:eastAsia="UD デジタル 教科書体 NK" w:hint="eastAsia"/>
        </w:rPr>
        <w:t>りでしたが、</w:t>
      </w:r>
      <w:r w:rsidRPr="004F298B">
        <w:rPr>
          <w:rFonts w:ascii="UD デジタル 教科書体 NK" w:eastAsia="UD デジタル 教科書体 NK" w:hint="eastAsia"/>
        </w:rPr>
        <w:t>再生回数があまり伸びておらず、</w:t>
      </w:r>
    </w:p>
    <w:p w14:paraId="06D2E1A4" w14:textId="77777777" w:rsidR="008C0F6C" w:rsidRDefault="008C0F6C" w:rsidP="008C0F6C">
      <w:pPr>
        <w:pStyle w:val="a3"/>
        <w:rPr>
          <w:rFonts w:ascii="UD デジタル 教科書体 NK" w:eastAsia="UD デジタル 教科書体 NK"/>
        </w:rPr>
      </w:pPr>
      <w:r w:rsidRPr="004F298B">
        <w:rPr>
          <w:rFonts w:ascii="UD デジタル 教科書体 NK" w:eastAsia="UD デジタル 教科書体 NK" w:hint="eastAsia"/>
        </w:rPr>
        <w:t>「もしかすると、先生方に届いていないのでは」と感じております。ニュース教材を使った授業に関心はあるものの、</w:t>
      </w:r>
    </w:p>
    <w:p w14:paraId="63270CF8" w14:textId="77777777" w:rsidR="008C0F6C" w:rsidRDefault="008C0F6C" w:rsidP="008C0F6C">
      <w:pPr>
        <w:pStyle w:val="a3"/>
        <w:rPr>
          <w:rFonts w:ascii="UD デジタル 教科書体 NK" w:eastAsia="UD デジタル 教科書体 NK"/>
        </w:rPr>
      </w:pPr>
      <w:r w:rsidRPr="004F298B">
        <w:rPr>
          <w:rFonts w:ascii="UD デジタル 教科書体 NK" w:eastAsia="UD デジタル 教科書体 NK" w:hint="eastAsia"/>
        </w:rPr>
        <w:t>「どのように導入すればよいかわからない」「生徒の関心をどう引けばよいか迷っている」そんなお悩みをお持ちの先生方のお力になれればと思い、この動画を制作いたしました。</w:t>
      </w:r>
      <w:r>
        <w:rPr>
          <w:rFonts w:ascii="UD デジタル 教科書体 NK" w:eastAsia="UD デジタル 教科書体 NK" w:hint="eastAsia"/>
        </w:rPr>
        <w:t xml:space="preserve">　</w:t>
      </w:r>
      <w:r w:rsidRPr="004F298B">
        <w:rPr>
          <w:rFonts w:ascii="UD デジタル 教科書体 NK" w:eastAsia="UD デジタル 教科書体 NK" w:hint="eastAsia"/>
        </w:rPr>
        <w:t>少しでも授業のヒントになれば幸いです。</w:t>
      </w:r>
      <w:r>
        <w:rPr>
          <w:rFonts w:ascii="UD デジタル 教科書体 NK" w:eastAsia="UD デジタル 教科書体 NK" w:hint="eastAsia"/>
        </w:rPr>
        <w:t xml:space="preserve">　</w:t>
      </w:r>
    </w:p>
    <w:p w14:paraId="6C296F5E" w14:textId="77777777" w:rsidR="008C0F6C" w:rsidRPr="004F298B" w:rsidRDefault="008C0F6C" w:rsidP="008C0F6C">
      <w:pPr>
        <w:pStyle w:val="a3"/>
        <w:rPr>
          <w:rFonts w:ascii="UD デジタル 教科書体 NK" w:eastAsia="UD デジタル 教科書体 NK"/>
        </w:rPr>
      </w:pPr>
      <w:r w:rsidRPr="004F298B">
        <w:rPr>
          <w:rFonts w:ascii="UD デジタル 教科書体 NK" w:eastAsia="UD デジタル 教科書体 NK" w:hint="eastAsia"/>
        </w:rPr>
        <w:t>▼動画はこちらからご視聴いただけます▼</w:t>
      </w:r>
    </w:p>
    <w:tbl>
      <w:tblPr>
        <w:tblStyle w:val="a5"/>
        <w:tblW w:w="0" w:type="auto"/>
        <w:tblLook w:val="04A0" w:firstRow="1" w:lastRow="0" w:firstColumn="1" w:lastColumn="0" w:noHBand="0" w:noVBand="1"/>
      </w:tblPr>
      <w:tblGrid>
        <w:gridCol w:w="1271"/>
        <w:gridCol w:w="8923"/>
      </w:tblGrid>
      <w:tr w:rsidR="008C0F6C" w:rsidRPr="004C720C" w14:paraId="468217D5" w14:textId="77777777" w:rsidTr="00247F93">
        <w:tc>
          <w:tcPr>
            <w:tcW w:w="1271" w:type="dxa"/>
          </w:tcPr>
          <w:p w14:paraId="0CA24ADC" w14:textId="77777777" w:rsidR="008C0F6C" w:rsidRPr="004C720C" w:rsidRDefault="008C0F6C" w:rsidP="00247F93">
            <w:pPr>
              <w:pStyle w:val="a3"/>
              <w:rPr>
                <w:rFonts w:ascii="UD デジタル 教科書体 NK" w:eastAsia="UD デジタル 教科書体 NK"/>
                <w:szCs w:val="21"/>
              </w:rPr>
            </w:pPr>
            <w:r w:rsidRPr="004C720C">
              <w:rPr>
                <w:rFonts w:ascii="UD デジタル 教科書体 NK" w:eastAsia="UD デジタル 教科書体 NK" w:hint="eastAsia"/>
                <w:noProof/>
                <w:szCs w:val="21"/>
              </w:rPr>
              <w:drawing>
                <wp:inline distT="0" distB="0" distL="0" distR="0" wp14:anchorId="1FB082EA" wp14:editId="519B0860">
                  <wp:extent cx="450850" cy="450850"/>
                  <wp:effectExtent l="0" t="0" r="6350" b="6350"/>
                  <wp:docPr id="6" name="図 5"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descr="QR コード&#10;&#10;AI によって生成されたコンテンツは間違っている可能性があります。"/>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0850" cy="450850"/>
                          </a:xfrm>
                          <a:prstGeom prst="rect">
                            <a:avLst/>
                          </a:prstGeom>
                          <a:noFill/>
                          <a:ln>
                            <a:noFill/>
                          </a:ln>
                        </pic:spPr>
                      </pic:pic>
                    </a:graphicData>
                  </a:graphic>
                </wp:inline>
              </w:drawing>
            </w:r>
          </w:p>
        </w:tc>
        <w:tc>
          <w:tcPr>
            <w:tcW w:w="8923" w:type="dxa"/>
          </w:tcPr>
          <w:p w14:paraId="491E8801" w14:textId="77777777" w:rsidR="008C0F6C" w:rsidRPr="003450EC" w:rsidRDefault="008C0F6C" w:rsidP="00247F93">
            <w:pPr>
              <w:pStyle w:val="a3"/>
              <w:rPr>
                <w:rFonts w:ascii="UD デジタル 教科書体 NK" w:eastAsia="UD デジタル 教科書体 NK" w:hAnsi="Roboto"/>
                <w:color w:val="0D0D0D"/>
                <w:szCs w:val="21"/>
                <w:shd w:val="clear" w:color="auto" w:fill="FFFFFF"/>
              </w:rPr>
            </w:pPr>
            <w:r>
              <w:rPr>
                <w:rFonts w:ascii="UD デジタル 教科書体 NK" w:eastAsia="UD デジタル 教科書体 NK" w:hAnsi="Roboto" w:hint="eastAsia"/>
                <w:color w:val="0D0D0D"/>
                <w:szCs w:val="21"/>
                <w:shd w:val="clear" w:color="auto" w:fill="FFFFFF"/>
              </w:rPr>
              <w:t>椿由紀（教材著者）の小学生</w:t>
            </w:r>
            <w:r w:rsidRPr="004C720C">
              <w:rPr>
                <w:rFonts w:ascii="UD デジタル 教科書体 NK" w:eastAsia="UD デジタル 教科書体 NK" w:hAnsi="Roboto" w:hint="eastAsia"/>
                <w:color w:val="0D0D0D"/>
                <w:szCs w:val="21"/>
                <w:shd w:val="clear" w:color="auto" w:fill="FFFFFF"/>
              </w:rPr>
              <w:t>用「</w:t>
            </w:r>
            <w:r>
              <w:rPr>
                <w:rFonts w:ascii="UD デジタル 教科書体 NK" w:eastAsia="UD デジタル 教科書体 NK" w:hAnsi="Roboto" w:hint="eastAsia"/>
                <w:color w:val="0D0D0D"/>
                <w:szCs w:val="21"/>
                <w:shd w:val="clear" w:color="auto" w:fill="FFFFFF"/>
              </w:rPr>
              <w:t>やさしい</w:t>
            </w:r>
            <w:r w:rsidRPr="004C720C">
              <w:rPr>
                <w:rFonts w:ascii="UD デジタル 教科書体 NK" w:eastAsia="UD デジタル 教科書体 NK" w:hAnsi="Roboto" w:hint="eastAsia"/>
                <w:color w:val="0D0D0D"/>
                <w:szCs w:val="21"/>
                <w:shd w:val="clear" w:color="auto" w:fill="FFFFFF"/>
              </w:rPr>
              <w:t>英語ニュース教材」を用いたレッスンの仕方</w:t>
            </w:r>
          </w:p>
          <w:p w14:paraId="33545D0A" w14:textId="77777777" w:rsidR="008C0F6C" w:rsidRPr="00671A29" w:rsidRDefault="008C0F6C" w:rsidP="00247F93">
            <w:pPr>
              <w:pStyle w:val="a3"/>
            </w:pPr>
            <w:hyperlink r:id="rId17" w:tgtFrame="_blank" w:history="1">
              <w:r w:rsidRPr="001A6A90">
                <w:rPr>
                  <w:rFonts w:ascii="Roboto" w:hAnsi="Roboto"/>
                  <w:color w:val="065FD4"/>
                  <w:sz w:val="23"/>
                  <w:szCs w:val="23"/>
                  <w:u w:val="single"/>
                  <w:shd w:val="clear" w:color="auto" w:fill="F9F9F9"/>
                </w:rPr>
                <w:t>https://youtu.be/VxDE42V1-jg</w:t>
              </w:r>
            </w:hyperlink>
            <w:r>
              <w:rPr>
                <w:rFonts w:hint="eastAsia"/>
              </w:rPr>
              <w:t xml:space="preserve">　　ホームページにログインすると見ていただけます</w:t>
            </w:r>
          </w:p>
        </w:tc>
      </w:tr>
    </w:tbl>
    <w:p w14:paraId="07D91FFF" w14:textId="77777777" w:rsidR="008C0F6C" w:rsidRDefault="008C0F6C" w:rsidP="008C0F6C">
      <w:pPr>
        <w:pStyle w:val="a3"/>
        <w:rPr>
          <w:rFonts w:ascii="UD デジタル 教科書体 NK" w:eastAsia="UD デジタル 教科書体 NK"/>
          <w:highlight w:val="yellow"/>
        </w:rPr>
      </w:pPr>
    </w:p>
    <w:p w14:paraId="3A5DF5AF" w14:textId="77777777" w:rsidR="008C0F6C" w:rsidRDefault="008C0F6C" w:rsidP="008C0F6C">
      <w:pPr>
        <w:pStyle w:val="a3"/>
        <w:rPr>
          <w:rFonts w:ascii="UD デジタル 教科書体 NK" w:eastAsia="UD デジタル 教科書体 NK"/>
          <w:highlight w:val="yellow"/>
        </w:rPr>
      </w:pPr>
    </w:p>
    <w:sectPr w:rsidR="008C0F6C"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1EE6C" w14:textId="77777777" w:rsidR="00E27920" w:rsidRDefault="00E27920" w:rsidP="00D3090A">
      <w:r>
        <w:separator/>
      </w:r>
    </w:p>
  </w:endnote>
  <w:endnote w:type="continuationSeparator" w:id="0">
    <w:p w14:paraId="0E9AE560" w14:textId="77777777" w:rsidR="00E27920" w:rsidRDefault="00E27920" w:rsidP="00D3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UD Digi Kyokasho NK-R">
    <w:altName w:val="UD デジタル 教科書体 NK-R"/>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UD デジタル 教科書体 NK">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8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egoe UI Historic">
    <w:panose1 w:val="020B0502040204020203"/>
    <w:charset w:val="00"/>
    <w:family w:val="swiss"/>
    <w:pitch w:val="variable"/>
    <w:sig w:usb0="800001EF" w:usb1="02000002" w:usb2="0060C080" w:usb3="00000000" w:csb0="00000001" w:csb1="00000000"/>
  </w:font>
  <w:font w:name="Roboto">
    <w:charset w:val="00"/>
    <w:family w:val="auto"/>
    <w:pitch w:val="variable"/>
    <w:sig w:usb0="E0000AFF" w:usb1="5000217F" w:usb2="00000021"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09D12" w14:textId="77777777" w:rsidR="00E27920" w:rsidRDefault="00E27920" w:rsidP="00D3090A">
      <w:r>
        <w:separator/>
      </w:r>
    </w:p>
  </w:footnote>
  <w:footnote w:type="continuationSeparator" w:id="0">
    <w:p w14:paraId="62D124C6" w14:textId="77777777" w:rsidR="00E27920" w:rsidRDefault="00E27920" w:rsidP="00D30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B242D"/>
    <w:multiLevelType w:val="multilevel"/>
    <w:tmpl w:val="F642D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373346"/>
    <w:multiLevelType w:val="multilevel"/>
    <w:tmpl w:val="7476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DF0C8C"/>
    <w:multiLevelType w:val="multilevel"/>
    <w:tmpl w:val="26AA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9490715">
    <w:abstractNumId w:val="0"/>
  </w:num>
  <w:num w:numId="2" w16cid:durableId="590625844">
    <w:abstractNumId w:val="2"/>
  </w:num>
  <w:num w:numId="3" w16cid:durableId="309674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F6C"/>
    <w:rsid w:val="00085DCD"/>
    <w:rsid w:val="0027039D"/>
    <w:rsid w:val="003B3F0E"/>
    <w:rsid w:val="007B33D0"/>
    <w:rsid w:val="007D0603"/>
    <w:rsid w:val="008C0F6C"/>
    <w:rsid w:val="00A1365C"/>
    <w:rsid w:val="00A85D29"/>
    <w:rsid w:val="00AC45D9"/>
    <w:rsid w:val="00AE19B3"/>
    <w:rsid w:val="00CA001F"/>
    <w:rsid w:val="00D3090A"/>
    <w:rsid w:val="00E27920"/>
    <w:rsid w:val="00F67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76EEAE"/>
  <w15:chartTrackingRefBased/>
  <w15:docId w15:val="{B4F31FAA-5171-47CC-A0A5-7A76DCADD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F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0F6C"/>
    <w:pPr>
      <w:widowControl w:val="0"/>
      <w:jc w:val="both"/>
    </w:pPr>
  </w:style>
  <w:style w:type="character" w:styleId="a4">
    <w:name w:val="Hyperlink"/>
    <w:basedOn w:val="a0"/>
    <w:uiPriority w:val="99"/>
    <w:unhideWhenUsed/>
    <w:rsid w:val="008C0F6C"/>
    <w:rPr>
      <w:color w:val="0563C1" w:themeColor="hyperlink"/>
      <w:u w:val="single"/>
    </w:rPr>
  </w:style>
  <w:style w:type="table" w:styleId="a5">
    <w:name w:val="Table Grid"/>
    <w:basedOn w:val="a1"/>
    <w:uiPriority w:val="39"/>
    <w:rsid w:val="008C0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3090A"/>
    <w:pPr>
      <w:tabs>
        <w:tab w:val="center" w:pos="4252"/>
        <w:tab w:val="right" w:pos="8504"/>
      </w:tabs>
      <w:snapToGrid w:val="0"/>
    </w:pPr>
  </w:style>
  <w:style w:type="character" w:customStyle="1" w:styleId="a7">
    <w:name w:val="ヘッダー (文字)"/>
    <w:basedOn w:val="a0"/>
    <w:link w:val="a6"/>
    <w:uiPriority w:val="99"/>
    <w:rsid w:val="00D3090A"/>
  </w:style>
  <w:style w:type="paragraph" w:styleId="a8">
    <w:name w:val="footer"/>
    <w:basedOn w:val="a"/>
    <w:link w:val="a9"/>
    <w:uiPriority w:val="99"/>
    <w:unhideWhenUsed/>
    <w:rsid w:val="00D3090A"/>
    <w:pPr>
      <w:tabs>
        <w:tab w:val="center" w:pos="4252"/>
        <w:tab w:val="right" w:pos="8504"/>
      </w:tabs>
      <w:snapToGrid w:val="0"/>
    </w:pPr>
  </w:style>
  <w:style w:type="character" w:customStyle="1" w:styleId="a9">
    <w:name w:val="フッター (文字)"/>
    <w:basedOn w:val="a0"/>
    <w:link w:val="a8"/>
    <w:uiPriority w:val="99"/>
    <w:rsid w:val="00D30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880065">
      <w:bodyDiv w:val="1"/>
      <w:marLeft w:val="0"/>
      <w:marRight w:val="0"/>
      <w:marTop w:val="0"/>
      <w:marBottom w:val="0"/>
      <w:divBdr>
        <w:top w:val="none" w:sz="0" w:space="0" w:color="auto"/>
        <w:left w:val="none" w:sz="0" w:space="0" w:color="auto"/>
        <w:bottom w:val="none" w:sz="0" w:space="0" w:color="auto"/>
        <w:right w:val="none" w:sz="0" w:space="0" w:color="auto"/>
      </w:divBdr>
    </w:div>
    <w:div w:id="158934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yuki_tsubaki2020/" TargetMode="External"/><Relationship Id="rId13" Type="http://schemas.openxmlformats.org/officeDocument/2006/relationships/hyperlink" Target="https://www.youtube.com/watch?v=-1zMLfAh2x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subaki.yuki1229@gmail.com" TargetMode="External"/><Relationship Id="rId12" Type="http://schemas.openxmlformats.org/officeDocument/2006/relationships/image" Target="media/image1.png"/><Relationship Id="rId17" Type="http://schemas.openxmlformats.org/officeDocument/2006/relationships/hyperlink" Target="https://youtu.be/VxDE42V1-jg" TargetMode="Externa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glish.kyodonews.net/news/2019/02/2edc7c673a10-anpanman-creator-takashi-yanases-footprints-continue-to-inspire.html" TargetMode="External"/><Relationship Id="rId5" Type="http://schemas.openxmlformats.org/officeDocument/2006/relationships/footnotes" Target="footnotes.xml"/><Relationship Id="rId15" Type="http://schemas.openxmlformats.org/officeDocument/2006/relationships/hyperlink" Target="https://l.facebook.com/l.php?u=https%3A%2F%2Fyuki-tsubaki-news.com%2Fcategory%2Fother_materials%2F%3Ffbclid%3DIwZXh0bgNhZW0CMTAAYnJpZBExa093TFh0TWJmZHIwc0piegEe3pcfOZGy-rrJj3ghqbzK0f1j0jNnE2CvPk1Q8q3x37OhGkhp8tJh9LBeVVc_aem_wq2GcKYP54hlkPf-4tcY3A&amp;h=AT2xnSqxARBeHG9UzHbREu90-mbdkQCFZXgc4DtonnlyJkUuhjkAInbeo-hQAhYJ3Ajuw0_YnLfrsUqGuyd-5mStaNSyJDiokf7M5T7zKucSUxJruASuLsdLrDyr9syxRENfaHA19EIr64_-&amp;__tn__=-UK-R&amp;c%5b0%5d=AT1MTXkJRbamU7ypD_d7KJUYaWS7DD9rsNR0asTEEoOOP56voPmra_7E26KR9Zu4hvMo3xguzsotRkev6IavxBihxoSlb_Moy-Y5Il3pxJW4R0Cm_ZHXfGGK8LZVKnFmx8SJsprPmnj4aojrXw1vCk7iV3prc4BzSu0hLLjSnt42f-Te8uIk" TargetMode="External"/><Relationship Id="rId10" Type="http://schemas.openxmlformats.org/officeDocument/2006/relationships/hyperlink" Target="https://www.bbc.com/news/world-asia-2453737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japannews.yomiuri.co.jp/culture/film-tv/20250509-253260/"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ter\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18</TotalTime>
  <Pages>4</Pages>
  <Words>996</Words>
  <Characters>5678</Characters>
  <Application>Microsoft Office Word</Application>
  <DocSecurity>0</DocSecurity>
  <Lines>47</Lines>
  <Paragraphs>13</Paragraphs>
  <ScaleCrop>false</ScaleCrop>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Taterin</dc:creator>
  <cp:keywords/>
  <dc:description/>
  <cp:lastModifiedBy>Yuki Taterin</cp:lastModifiedBy>
  <cp:revision>9</cp:revision>
  <dcterms:created xsi:type="dcterms:W3CDTF">2025-05-28T02:32:00Z</dcterms:created>
  <dcterms:modified xsi:type="dcterms:W3CDTF">2025-05-29T06:32:00Z</dcterms:modified>
</cp:coreProperties>
</file>